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68CB" w14:textId="77777777" w:rsidR="007A58E9" w:rsidRDefault="00184287" w:rsidP="006D5DC2">
      <w:pPr>
        <w:pStyle w:val="zLogo"/>
      </w:pPr>
      <w:bookmarkStart w:id="0" w:name="zhLogo"/>
      <w:r>
        <w:drawing>
          <wp:inline distT="0" distB="0" distL="0" distR="0" wp14:anchorId="03176021" wp14:editId="32CF90DB">
            <wp:extent cx="1584960" cy="388620"/>
            <wp:effectExtent l="0" t="0" r="0" b="0"/>
            <wp:docPr id="566383425" name="Bild 1" descr="Byggn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yggnads logoty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C49">
        <w:t> </w:t>
      </w:r>
      <w:bookmarkEnd w:id="0"/>
      <w:r w:rsidR="00527C49">
        <w:t>                  </w:t>
      </w:r>
    </w:p>
    <w:p w14:paraId="4AD401BF" w14:textId="77777777" w:rsidR="009233C5" w:rsidRDefault="009233C5" w:rsidP="00F25465">
      <w:pPr>
        <w:ind w:left="-907"/>
      </w:pPr>
      <w:r>
        <w:rPr>
          <w:noProof/>
        </w:rPr>
        <mc:AlternateContent>
          <mc:Choice Requires="wps">
            <w:drawing>
              <wp:inline distT="0" distB="0" distL="0" distR="0" wp14:anchorId="50DB329D" wp14:editId="043192AC">
                <wp:extent cx="1620982" cy="234000"/>
                <wp:effectExtent l="0" t="0" r="0" b="0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982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024F" w14:textId="77777777" w:rsidR="009233C5" w:rsidRDefault="00184287" w:rsidP="009233C5">
                            <w:pPr>
                              <w:pStyle w:val="Returadress"/>
                            </w:pPr>
                            <w:bookmarkStart w:id="1" w:name="dd_returnaddress1returnzipcode"/>
                            <w:r>
                              <w:t>Box 70, 751 03</w:t>
                            </w:r>
                            <w:r w:rsidR="00C76913">
                              <w:t xml:space="preserve"> </w:t>
                            </w:r>
                            <w:bookmarkEnd w:id="1"/>
                            <w:r>
                              <w:t>Uppsala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B329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127.6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" stroked="f">
                <v:textbox inset="0,0,0,0">
                  <w:txbxContent>
                    <w:p w14:paraId="57DD024F" w14:textId="77777777" w:rsidR="009233C5" w:rsidRDefault="00184287" w:rsidP="009233C5">
                      <w:pPr>
                        <w:pStyle w:val="Returadress"/>
                      </w:pPr>
                      <w:bookmarkStart w:id="2" w:name="dd_returnaddress1returnzipcode"/>
                      <w:r>
                        <w:t>Box 70, 751 03</w:t>
                      </w:r>
                      <w:r w:rsidR="00C76913">
                        <w:t xml:space="preserve"> </w:t>
                      </w:r>
                      <w:bookmarkEnd w:id="2"/>
                      <w:r>
                        <w:t>Uppsala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53D999" w14:textId="77777777" w:rsidR="00ED1512" w:rsidRPr="009233C5" w:rsidRDefault="00ED1512" w:rsidP="009233C5"/>
    <w:p w14:paraId="28772F7F" w14:textId="77777777" w:rsidR="007A58E9" w:rsidRPr="00BA7C17" w:rsidRDefault="007A58E9" w:rsidP="004D1B2B">
      <w:pPr>
        <w:sectPr w:rsidR="007A58E9" w:rsidRPr="00BA7C17" w:rsidSect="001842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2268" w:bottom="1701" w:left="2268" w:header="397" w:footer="284" w:gutter="0"/>
          <w:cols w:space="708"/>
          <w:titlePg/>
          <w:docGrid w:linePitch="360"/>
        </w:sectPr>
      </w:pPr>
    </w:p>
    <w:p w14:paraId="6AD9DADC" w14:textId="7E31DD74" w:rsidR="00BD4D61" w:rsidRPr="00EB1B20" w:rsidRDefault="00BD4D61" w:rsidP="00EB1B20">
      <w:pPr>
        <w:pStyle w:val="Rubriker"/>
        <w:rPr>
          <w:sz w:val="22"/>
        </w:rPr>
      </w:pPr>
      <w:bookmarkStart w:id="7" w:name="dd_1Vår_referens_zbi_si"/>
    </w:p>
    <w:p w14:paraId="42AE172B" w14:textId="7A24C7DD" w:rsidR="009F4276" w:rsidRDefault="009F4276" w:rsidP="00627855">
      <w:pPr>
        <w:pStyle w:val="Adressflt"/>
      </w:pPr>
      <w:bookmarkStart w:id="8" w:name="ab_al"/>
      <w:bookmarkEnd w:id="7"/>
      <w:bookmarkEnd w:id="8"/>
    </w:p>
    <w:p w14:paraId="2BBBA02B" w14:textId="77777777" w:rsidR="001E39E7" w:rsidRDefault="001E39E7" w:rsidP="009F4276">
      <w:pPr>
        <w:pStyle w:val="Adressflt"/>
      </w:pPr>
    </w:p>
    <w:p w14:paraId="57FC5967" w14:textId="77777777" w:rsidR="001E39E7" w:rsidRDefault="001E39E7" w:rsidP="00F53257">
      <w:pPr>
        <w:rPr>
          <w:sz w:val="22"/>
        </w:rPr>
        <w:sectPr w:rsidR="001E39E7" w:rsidSect="00184287">
          <w:type w:val="continuous"/>
          <w:pgSz w:w="11906" w:h="16838" w:code="9"/>
          <w:pgMar w:top="1701" w:right="1983" w:bottom="1701" w:left="2268" w:header="567" w:footer="340" w:gutter="0"/>
          <w:cols w:num="3" w:space="113" w:equalWidth="0">
            <w:col w:w="2183" w:space="113"/>
            <w:col w:w="2070" w:space="113"/>
            <w:col w:w="3176"/>
          </w:cols>
          <w:titlePg/>
          <w:docGrid w:linePitch="360"/>
        </w:sectPr>
      </w:pPr>
    </w:p>
    <w:p w14:paraId="3CFCC360" w14:textId="77777777" w:rsidR="00EB1B20" w:rsidRDefault="00EB1B20" w:rsidP="004B3954">
      <w:pPr>
        <w:pStyle w:val="Rubrik1"/>
        <w:rPr>
          <w:sz w:val="48"/>
          <w:szCs w:val="48"/>
          <w:u w:val="single"/>
        </w:rPr>
      </w:pPr>
    </w:p>
    <w:p w14:paraId="06FE9EB6" w14:textId="5A099743" w:rsidR="004B3954" w:rsidRPr="005F7621" w:rsidRDefault="00184287" w:rsidP="004B3954">
      <w:pPr>
        <w:pStyle w:val="Rubrik1"/>
        <w:rPr>
          <w:sz w:val="48"/>
          <w:szCs w:val="48"/>
        </w:rPr>
      </w:pPr>
      <w:r w:rsidRPr="005F7621">
        <w:rPr>
          <w:sz w:val="48"/>
          <w:szCs w:val="48"/>
        </w:rPr>
        <w:t xml:space="preserve">Följ med på </w:t>
      </w:r>
      <w:r w:rsidR="001B03D4" w:rsidRPr="005F7621">
        <w:rPr>
          <w:sz w:val="48"/>
          <w:szCs w:val="48"/>
        </w:rPr>
        <w:t>manifestation</w:t>
      </w:r>
      <w:r w:rsidRPr="005F7621">
        <w:rPr>
          <w:sz w:val="48"/>
          <w:szCs w:val="48"/>
        </w:rPr>
        <w:t>!</w:t>
      </w:r>
    </w:p>
    <w:p w14:paraId="19477E61" w14:textId="51E4088B" w:rsidR="00184287" w:rsidRDefault="00996234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Det är dags för avtalsrörelse och </w:t>
      </w:r>
      <w:r w:rsidR="00281408">
        <w:rPr>
          <w:sz w:val="28"/>
          <w:szCs w:val="28"/>
        </w:rPr>
        <w:t>B</w:t>
      </w:r>
      <w:r w:rsidR="00184287" w:rsidRPr="00184287">
        <w:rPr>
          <w:sz w:val="28"/>
          <w:szCs w:val="28"/>
        </w:rPr>
        <w:t>yggnads</w:t>
      </w:r>
      <w:r>
        <w:rPr>
          <w:sz w:val="28"/>
          <w:szCs w:val="28"/>
        </w:rPr>
        <w:t xml:space="preserve"> ska</w:t>
      </w:r>
      <w:r w:rsidR="00184287" w:rsidRPr="00184287">
        <w:rPr>
          <w:sz w:val="28"/>
          <w:szCs w:val="28"/>
        </w:rPr>
        <w:t xml:space="preserve"> </w:t>
      </w:r>
      <w:r w:rsidRPr="00184287">
        <w:rPr>
          <w:sz w:val="28"/>
          <w:szCs w:val="28"/>
        </w:rPr>
        <w:t>lämna</w:t>
      </w:r>
      <w:r w:rsidR="00184287" w:rsidRPr="00184287">
        <w:rPr>
          <w:sz w:val="28"/>
          <w:szCs w:val="28"/>
        </w:rPr>
        <w:t xml:space="preserve"> över avtalskraven till </w:t>
      </w:r>
      <w:r w:rsidR="00281408">
        <w:rPr>
          <w:sz w:val="28"/>
          <w:szCs w:val="28"/>
        </w:rPr>
        <w:t>B</w:t>
      </w:r>
      <w:r w:rsidR="00184287" w:rsidRPr="00184287">
        <w:rPr>
          <w:sz w:val="28"/>
          <w:szCs w:val="28"/>
        </w:rPr>
        <w:t>yggföretagen den 11 februari</w:t>
      </w:r>
      <w:r>
        <w:rPr>
          <w:sz w:val="28"/>
          <w:szCs w:val="28"/>
        </w:rPr>
        <w:t xml:space="preserve"> på Storgatan</w:t>
      </w:r>
      <w:r w:rsidR="001B03D4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i Stockholm</w:t>
      </w:r>
      <w:r w:rsidR="00184287" w:rsidRPr="00184287">
        <w:rPr>
          <w:sz w:val="28"/>
          <w:szCs w:val="28"/>
        </w:rPr>
        <w:t>.</w:t>
      </w:r>
    </w:p>
    <w:p w14:paraId="7F6D686C" w14:textId="77777777" w:rsidR="00996234" w:rsidRDefault="00996234" w:rsidP="00184287">
      <w:pPr>
        <w:pStyle w:val="Brdtext"/>
        <w:rPr>
          <w:sz w:val="28"/>
          <w:szCs w:val="28"/>
        </w:rPr>
      </w:pPr>
    </w:p>
    <w:p w14:paraId="3B9049E0" w14:textId="61A6794B" w:rsidR="00996234" w:rsidRDefault="00996234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>Du inbjuds härmed för att finnas på plats när vår avtalsdelegation lämnar över kraven</w:t>
      </w:r>
      <w:r w:rsidR="007F28E6">
        <w:rPr>
          <w:sz w:val="28"/>
          <w:szCs w:val="28"/>
        </w:rPr>
        <w:t>.</w:t>
      </w:r>
    </w:p>
    <w:p w14:paraId="064BDC50" w14:textId="36415D69" w:rsidR="00996234" w:rsidRDefault="00996234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Det anordnas en marsch från </w:t>
      </w:r>
      <w:r w:rsidR="00F14097">
        <w:rPr>
          <w:sz w:val="28"/>
          <w:szCs w:val="28"/>
        </w:rPr>
        <w:t>H</w:t>
      </w:r>
      <w:r>
        <w:rPr>
          <w:sz w:val="28"/>
          <w:szCs w:val="28"/>
        </w:rPr>
        <w:t xml:space="preserve">umlegården till </w:t>
      </w:r>
      <w:r w:rsidR="00F14097">
        <w:rPr>
          <w:sz w:val="28"/>
          <w:szCs w:val="28"/>
        </w:rPr>
        <w:t>N</w:t>
      </w:r>
      <w:r>
        <w:rPr>
          <w:sz w:val="28"/>
          <w:szCs w:val="28"/>
        </w:rPr>
        <w:t>äringslivets hus</w:t>
      </w:r>
      <w:r w:rsidR="00380F2D">
        <w:rPr>
          <w:sz w:val="28"/>
          <w:szCs w:val="28"/>
        </w:rPr>
        <w:t>, d</w:t>
      </w:r>
      <w:r w:rsidR="001B03D4">
        <w:rPr>
          <w:sz w:val="28"/>
          <w:szCs w:val="28"/>
        </w:rPr>
        <w:t>är vi står utanför och visar vårt stöd!</w:t>
      </w:r>
    </w:p>
    <w:p w14:paraId="0ECC82B6" w14:textId="77777777" w:rsidR="00996234" w:rsidRDefault="00996234" w:rsidP="00184287">
      <w:pPr>
        <w:pStyle w:val="Brdtext"/>
        <w:rPr>
          <w:sz w:val="28"/>
          <w:szCs w:val="28"/>
        </w:rPr>
      </w:pPr>
    </w:p>
    <w:p w14:paraId="2D5AB1C6" w14:textId="77777777" w:rsidR="001B03D4" w:rsidRDefault="00184287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Vi kommer att arrangera en buss som </w:t>
      </w:r>
      <w:r w:rsidR="00996234">
        <w:rPr>
          <w:sz w:val="28"/>
          <w:szCs w:val="28"/>
        </w:rPr>
        <w:t>går från kontoret i Västerås via</w:t>
      </w:r>
      <w:r w:rsidR="001B03D4">
        <w:rPr>
          <w:sz w:val="28"/>
          <w:szCs w:val="28"/>
        </w:rPr>
        <w:t xml:space="preserve"> </w:t>
      </w:r>
      <w:r w:rsidR="00996234">
        <w:rPr>
          <w:sz w:val="28"/>
          <w:szCs w:val="28"/>
        </w:rPr>
        <w:t>Uppsala. Ta er till kontoren och följ med!</w:t>
      </w:r>
    </w:p>
    <w:p w14:paraId="5A6DE67E" w14:textId="77777777" w:rsidR="00F129C0" w:rsidRDefault="00F129C0" w:rsidP="00184287">
      <w:pPr>
        <w:pStyle w:val="Brdtext"/>
        <w:rPr>
          <w:sz w:val="28"/>
          <w:szCs w:val="28"/>
        </w:rPr>
      </w:pPr>
    </w:p>
    <w:p w14:paraId="6965139E" w14:textId="1105879E" w:rsidR="00F129C0" w:rsidRDefault="00F129C0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>Anmälan till 010-60</w:t>
      </w:r>
      <w:r w:rsidR="00EB1B20">
        <w:rPr>
          <w:sz w:val="28"/>
          <w:szCs w:val="28"/>
        </w:rPr>
        <w:t>1 10 04.</w:t>
      </w:r>
      <w:r>
        <w:rPr>
          <w:sz w:val="28"/>
          <w:szCs w:val="28"/>
        </w:rPr>
        <w:t xml:space="preserve"> </w:t>
      </w:r>
    </w:p>
    <w:p w14:paraId="62DB2551" w14:textId="284655EA" w:rsidR="001B03D4" w:rsidRDefault="00996234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AB3614" w14:textId="1368DF1A" w:rsidR="001B03D4" w:rsidRDefault="007F28E6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Obs! </w:t>
      </w:r>
      <w:r w:rsidR="001B03D4">
        <w:rPr>
          <w:sz w:val="28"/>
          <w:szCs w:val="28"/>
        </w:rPr>
        <w:t>Det utgår inte någon förlorad arbetsförtjänst</w:t>
      </w:r>
      <w:r>
        <w:rPr>
          <w:sz w:val="28"/>
          <w:szCs w:val="28"/>
        </w:rPr>
        <w:t xml:space="preserve"> denna dag</w:t>
      </w:r>
      <w:r w:rsidR="001B03D4">
        <w:rPr>
          <w:sz w:val="28"/>
          <w:szCs w:val="28"/>
        </w:rPr>
        <w:t xml:space="preserve">. </w:t>
      </w:r>
    </w:p>
    <w:p w14:paraId="66CCDD4D" w14:textId="77777777" w:rsidR="001B03D4" w:rsidRDefault="001B03D4" w:rsidP="00184287">
      <w:pPr>
        <w:pStyle w:val="Brdtext"/>
        <w:rPr>
          <w:sz w:val="28"/>
          <w:szCs w:val="28"/>
        </w:rPr>
      </w:pPr>
    </w:p>
    <w:p w14:paraId="2D7CA935" w14:textId="0757A14F" w:rsidR="00996234" w:rsidRPr="00380F2D" w:rsidRDefault="00996234" w:rsidP="00184287">
      <w:pPr>
        <w:pStyle w:val="Brdtext"/>
        <w:rPr>
          <w:b/>
          <w:bCs/>
          <w:sz w:val="28"/>
          <w:szCs w:val="28"/>
          <w:u w:val="single"/>
        </w:rPr>
      </w:pPr>
      <w:r w:rsidRPr="001B03D4">
        <w:rPr>
          <w:b/>
          <w:bCs/>
          <w:sz w:val="28"/>
          <w:szCs w:val="28"/>
          <w:u w:val="single"/>
        </w:rPr>
        <w:t>Buss avgår</w:t>
      </w:r>
      <w:r w:rsidR="00380F2D">
        <w:rPr>
          <w:b/>
          <w:bCs/>
          <w:sz w:val="28"/>
          <w:szCs w:val="28"/>
          <w:u w:val="single"/>
        </w:rPr>
        <w:t xml:space="preserve"> 11 februari</w:t>
      </w:r>
      <w:r w:rsidRPr="001B03D4">
        <w:rPr>
          <w:b/>
          <w:bCs/>
          <w:sz w:val="28"/>
          <w:szCs w:val="28"/>
          <w:u w:val="single"/>
        </w:rPr>
        <w:t xml:space="preserve"> enligt nedan</w:t>
      </w:r>
      <w:r w:rsidR="00380F2D">
        <w:rPr>
          <w:b/>
          <w:bCs/>
          <w:sz w:val="28"/>
          <w:szCs w:val="28"/>
          <w:u w:val="single"/>
        </w:rPr>
        <w:t>:</w:t>
      </w:r>
    </w:p>
    <w:p w14:paraId="18971622" w14:textId="26E0E84B" w:rsidR="00996234" w:rsidRDefault="00996234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>Buss från Hemdalsvägen</w:t>
      </w:r>
      <w:r w:rsidR="00F14097">
        <w:rPr>
          <w:sz w:val="28"/>
          <w:szCs w:val="28"/>
        </w:rPr>
        <w:t>,</w:t>
      </w:r>
      <w:r>
        <w:rPr>
          <w:sz w:val="28"/>
          <w:szCs w:val="28"/>
        </w:rPr>
        <w:t xml:space="preserve"> Västerås </w:t>
      </w:r>
      <w:r w:rsidR="007F28E6">
        <w:rPr>
          <w:sz w:val="28"/>
          <w:szCs w:val="28"/>
        </w:rPr>
        <w:t>kl</w:t>
      </w:r>
      <w:r w:rsidR="00F14097">
        <w:rPr>
          <w:sz w:val="28"/>
          <w:szCs w:val="28"/>
        </w:rPr>
        <w:t xml:space="preserve"> </w:t>
      </w:r>
      <w:r>
        <w:rPr>
          <w:sz w:val="28"/>
          <w:szCs w:val="28"/>
        </w:rPr>
        <w:t>9:30</w:t>
      </w:r>
    </w:p>
    <w:p w14:paraId="4EB16081" w14:textId="1D3C5D4A" w:rsidR="00996234" w:rsidRDefault="00996234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>Buss från Stallängsgatan</w:t>
      </w:r>
      <w:r w:rsidR="00F14097">
        <w:rPr>
          <w:sz w:val="28"/>
          <w:szCs w:val="28"/>
        </w:rPr>
        <w:t>,</w:t>
      </w:r>
      <w:r>
        <w:rPr>
          <w:sz w:val="28"/>
          <w:szCs w:val="28"/>
        </w:rPr>
        <w:t xml:space="preserve"> Uppsala </w:t>
      </w:r>
      <w:r w:rsidR="007F28E6">
        <w:rPr>
          <w:sz w:val="28"/>
          <w:szCs w:val="28"/>
        </w:rPr>
        <w:t>kl</w:t>
      </w:r>
      <w:r w:rsidR="00F14097">
        <w:rPr>
          <w:sz w:val="28"/>
          <w:szCs w:val="28"/>
        </w:rPr>
        <w:t xml:space="preserve"> </w:t>
      </w:r>
      <w:r w:rsidR="00380F2D">
        <w:rPr>
          <w:sz w:val="28"/>
          <w:szCs w:val="28"/>
        </w:rPr>
        <w:t>10:45</w:t>
      </w:r>
    </w:p>
    <w:p w14:paraId="25A3DC0D" w14:textId="0F712CCA" w:rsidR="00380F2D" w:rsidRDefault="00380F2D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Avmarsch från Humlegården </w:t>
      </w:r>
      <w:r w:rsidR="007F28E6">
        <w:rPr>
          <w:sz w:val="28"/>
          <w:szCs w:val="28"/>
        </w:rPr>
        <w:t>kl</w:t>
      </w:r>
      <w:r w:rsidR="00F14097">
        <w:rPr>
          <w:sz w:val="28"/>
          <w:szCs w:val="28"/>
        </w:rPr>
        <w:t xml:space="preserve"> </w:t>
      </w:r>
      <w:r>
        <w:rPr>
          <w:sz w:val="28"/>
          <w:szCs w:val="28"/>
        </w:rPr>
        <w:t>13:30</w:t>
      </w:r>
    </w:p>
    <w:p w14:paraId="5284ECC3" w14:textId="5196DEC6" w:rsidR="00380F2D" w:rsidRDefault="00F14097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>K</w:t>
      </w:r>
      <w:r w:rsidR="007F28E6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="00380F2D">
        <w:rPr>
          <w:sz w:val="28"/>
          <w:szCs w:val="28"/>
        </w:rPr>
        <w:t>13:45-14:15 Manifestation</w:t>
      </w:r>
    </w:p>
    <w:p w14:paraId="003EB158" w14:textId="5F4CF85D" w:rsidR="00380F2D" w:rsidRDefault="00380F2D" w:rsidP="00184287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Hemfärd </w:t>
      </w:r>
      <w:r w:rsidR="007F28E6">
        <w:rPr>
          <w:sz w:val="28"/>
          <w:szCs w:val="28"/>
        </w:rPr>
        <w:t>kl</w:t>
      </w:r>
      <w:r w:rsidR="00F14097">
        <w:rPr>
          <w:sz w:val="28"/>
          <w:szCs w:val="28"/>
        </w:rPr>
        <w:t xml:space="preserve"> </w:t>
      </w:r>
      <w:r>
        <w:rPr>
          <w:sz w:val="28"/>
          <w:szCs w:val="28"/>
        </w:rPr>
        <w:t>15:00 mot Uppsala och sen Västerås</w:t>
      </w:r>
      <w:r w:rsidR="00F14097">
        <w:rPr>
          <w:sz w:val="28"/>
          <w:szCs w:val="28"/>
        </w:rPr>
        <w:t>.</w:t>
      </w:r>
    </w:p>
    <w:p w14:paraId="5B8701EA" w14:textId="77777777" w:rsidR="00EB1B20" w:rsidRDefault="00EB1B20" w:rsidP="00184287">
      <w:pPr>
        <w:pStyle w:val="Brdtext"/>
        <w:rPr>
          <w:sz w:val="28"/>
          <w:szCs w:val="28"/>
        </w:rPr>
      </w:pPr>
    </w:p>
    <w:p w14:paraId="6349FC42" w14:textId="4B7342BB" w:rsidR="00EB1B20" w:rsidRPr="00EB1B20" w:rsidRDefault="00EB1B20" w:rsidP="00184287">
      <w:pPr>
        <w:pStyle w:val="Brdtext"/>
        <w:rPr>
          <w:b/>
          <w:bCs/>
          <w:sz w:val="28"/>
          <w:szCs w:val="28"/>
        </w:rPr>
      </w:pPr>
      <w:r w:rsidRPr="00EB1B20">
        <w:rPr>
          <w:b/>
          <w:bCs/>
          <w:sz w:val="28"/>
          <w:szCs w:val="28"/>
        </w:rPr>
        <w:t>Hoppas vi ses!</w:t>
      </w:r>
    </w:p>
    <w:p w14:paraId="763A765B" w14:textId="77777777" w:rsidR="00380F2D" w:rsidRDefault="00380F2D" w:rsidP="00184287">
      <w:pPr>
        <w:pStyle w:val="Brdtext"/>
        <w:rPr>
          <w:sz w:val="28"/>
          <w:szCs w:val="28"/>
        </w:rPr>
      </w:pPr>
    </w:p>
    <w:p w14:paraId="6E933DBD" w14:textId="490D465E" w:rsidR="00380F2D" w:rsidRPr="00184287" w:rsidRDefault="00380F2D" w:rsidP="00184287">
      <w:pPr>
        <w:pStyle w:val="Brdtext"/>
        <w:rPr>
          <w:sz w:val="28"/>
          <w:szCs w:val="28"/>
        </w:rPr>
      </w:pPr>
    </w:p>
    <w:p w14:paraId="0564BA78" w14:textId="77777777" w:rsidR="00184287" w:rsidRPr="00184287" w:rsidRDefault="00184287" w:rsidP="00184287">
      <w:pPr>
        <w:pStyle w:val="Brdtext"/>
      </w:pPr>
    </w:p>
    <w:sectPr w:rsidR="00184287" w:rsidRPr="00184287" w:rsidSect="00184287">
      <w:type w:val="continuous"/>
      <w:pgSz w:w="11906" w:h="16838" w:code="9"/>
      <w:pgMar w:top="1701" w:right="2268" w:bottom="1701" w:left="226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9F4F" w14:textId="77777777" w:rsidR="006A749C" w:rsidRDefault="006A749C" w:rsidP="001D2A79">
      <w:pPr>
        <w:spacing w:line="240" w:lineRule="auto"/>
      </w:pPr>
      <w:r>
        <w:separator/>
      </w:r>
    </w:p>
  </w:endnote>
  <w:endnote w:type="continuationSeparator" w:id="0">
    <w:p w14:paraId="48C62DF9" w14:textId="77777777" w:rsidR="006A749C" w:rsidRDefault="006A749C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B118" w14:textId="77777777" w:rsidR="00184287" w:rsidRDefault="001842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6A95" w14:textId="77777777" w:rsidR="00184287" w:rsidRDefault="001842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  <w:gridCol w:w="142"/>
      <w:gridCol w:w="2693"/>
    </w:tblGrid>
    <w:tr w:rsidR="00184287" w:rsidRPr="00247CAD" w14:paraId="6A6EFD7B" w14:textId="77777777" w:rsidTr="00C85E57">
      <w:trPr>
        <w:trHeight w:val="283"/>
      </w:trPr>
      <w:tc>
        <w:tcPr>
          <w:tcW w:w="7371" w:type="dxa"/>
          <w:gridSpan w:val="3"/>
          <w:tcBorders>
            <w:bottom w:val="single" w:sz="4" w:space="0" w:color="auto"/>
          </w:tcBorders>
          <w:vAlign w:val="center"/>
        </w:tcPr>
        <w:p w14:paraId="035B8E4E" w14:textId="77777777" w:rsidR="00184287" w:rsidRPr="00C85E57" w:rsidRDefault="00184287" w:rsidP="00C85E57">
          <w:pPr>
            <w:pStyle w:val="Byggnadsfoot"/>
            <w:rPr>
              <w:b/>
              <w:bCs/>
            </w:rPr>
          </w:pPr>
          <w:bookmarkStart w:id="2" w:name="zAdrFot22"/>
          <w:r>
            <w:rPr>
              <w:b/>
              <w:bCs/>
            </w:rPr>
            <w:t xml:space="preserve">Byggnads Mälardalen  </w:t>
          </w:r>
          <w:r w:rsidRPr="00C85E57">
            <w:rPr>
              <w:b/>
              <w:bCs/>
            </w:rPr>
            <w:t xml:space="preserve"> </w:t>
          </w:r>
          <w:r>
            <w:rPr>
              <w:caps/>
              <w:color w:val="7F7F7F" w:themeColor="text1" w:themeTint="80"/>
              <w:sz w:val="12"/>
              <w:szCs w:val="12"/>
            </w:rPr>
            <w:t>|  Uppsala  |  Västerås  |  Eskilstuna</w:t>
          </w:r>
        </w:p>
      </w:tc>
    </w:tr>
    <w:tr w:rsidR="00184287" w:rsidRPr="00247CAD" w14:paraId="123A2A98" w14:textId="77777777" w:rsidTr="007F5DB6">
      <w:tc>
        <w:tcPr>
          <w:tcW w:w="4536" w:type="dxa"/>
          <w:tcBorders>
            <w:top w:val="single" w:sz="4" w:space="0" w:color="auto"/>
          </w:tcBorders>
        </w:tcPr>
        <w:p w14:paraId="3EFF4BE6" w14:textId="77777777" w:rsidR="00184287" w:rsidRPr="00C85E57" w:rsidRDefault="00184287" w:rsidP="00C85E57">
          <w:pPr>
            <w:pStyle w:val="Byggnadsfoot"/>
          </w:pPr>
          <w:r>
            <w:t xml:space="preserve">Box 70, 751 03 Uppsala </w:t>
          </w:r>
        </w:p>
      </w:tc>
      <w:tc>
        <w:tcPr>
          <w:tcW w:w="142" w:type="dxa"/>
          <w:tcBorders>
            <w:top w:val="single" w:sz="4" w:space="0" w:color="auto"/>
          </w:tcBorders>
        </w:tcPr>
        <w:p w14:paraId="630F85D4" w14:textId="77777777" w:rsidR="00184287" w:rsidRPr="00247CAD" w:rsidRDefault="00184287" w:rsidP="00302963">
          <w:pPr>
            <w:pStyle w:val="Byggnadsfoot"/>
          </w:pPr>
        </w:p>
      </w:tc>
      <w:tc>
        <w:tcPr>
          <w:tcW w:w="2693" w:type="dxa"/>
          <w:tcBorders>
            <w:top w:val="single" w:sz="4" w:space="0" w:color="auto"/>
          </w:tcBorders>
        </w:tcPr>
        <w:p w14:paraId="658DF699" w14:textId="77777777" w:rsidR="00184287" w:rsidRPr="00247CAD" w:rsidRDefault="00184287" w:rsidP="00D1274D">
          <w:pPr>
            <w:pStyle w:val="Byggnadsfoot"/>
            <w:jc w:val="right"/>
          </w:pPr>
          <w:bookmarkStart w:id="3" w:name="dd_ww"/>
          <w:bookmarkEnd w:id="3"/>
          <w:r>
            <w:t>www.byggnads.se</w:t>
          </w:r>
        </w:p>
      </w:tc>
    </w:tr>
    <w:tr w:rsidR="00184287" w:rsidRPr="00247CAD" w14:paraId="33B55C55" w14:textId="77777777" w:rsidTr="007F5DB6">
      <w:tc>
        <w:tcPr>
          <w:tcW w:w="4536" w:type="dxa"/>
        </w:tcPr>
        <w:p w14:paraId="5C80C8FB" w14:textId="77777777" w:rsidR="00184287" w:rsidRPr="00247CAD" w:rsidRDefault="00184287" w:rsidP="00302963">
          <w:pPr>
            <w:pStyle w:val="Byggnadsfoot"/>
          </w:pPr>
        </w:p>
      </w:tc>
      <w:tc>
        <w:tcPr>
          <w:tcW w:w="142" w:type="dxa"/>
        </w:tcPr>
        <w:p w14:paraId="53AB3520" w14:textId="77777777" w:rsidR="00184287" w:rsidRPr="00247CAD" w:rsidRDefault="00184287" w:rsidP="00302963">
          <w:pPr>
            <w:pStyle w:val="Byggnadsfoot"/>
          </w:pPr>
        </w:p>
      </w:tc>
      <w:tc>
        <w:tcPr>
          <w:tcW w:w="2693" w:type="dxa"/>
        </w:tcPr>
        <w:p w14:paraId="6A21F4B3" w14:textId="77777777" w:rsidR="00184287" w:rsidRPr="00247CAD" w:rsidRDefault="00184287" w:rsidP="00D1274D">
          <w:pPr>
            <w:pStyle w:val="Byggnadsfoot"/>
            <w:jc w:val="right"/>
          </w:pPr>
          <w:bookmarkStart w:id="4" w:name="dd_fp0"/>
          <w:bookmarkEnd w:id="4"/>
          <w:r>
            <w:t>malardalen@byggnads.se</w:t>
          </w:r>
        </w:p>
      </w:tc>
    </w:tr>
    <w:tr w:rsidR="00184287" w:rsidRPr="00247CAD" w14:paraId="1BC55D66" w14:textId="77777777" w:rsidTr="007F5DB6">
      <w:tc>
        <w:tcPr>
          <w:tcW w:w="4536" w:type="dxa"/>
        </w:tcPr>
        <w:p w14:paraId="4FA3F288" w14:textId="77777777" w:rsidR="00184287" w:rsidRPr="00C85E57" w:rsidRDefault="00184287" w:rsidP="00302963">
          <w:pPr>
            <w:pStyle w:val="Byggnadsfoot"/>
          </w:pPr>
          <w:bookmarkStart w:id="5" w:name="dd_WWWVisitorAddress"/>
          <w:r w:rsidRPr="00C85E57">
            <w:rPr>
              <w:i/>
              <w:iCs/>
            </w:rPr>
            <w:t>Besöksadress</w:t>
          </w:r>
          <w:r>
            <w:rPr>
              <w:i/>
              <w:iCs/>
            </w:rPr>
            <w:t xml:space="preserve"> </w:t>
          </w:r>
          <w:bookmarkEnd w:id="5"/>
          <w:r>
            <w:t>www.byggnads.se/malardalen</w:t>
          </w:r>
        </w:p>
      </w:tc>
      <w:tc>
        <w:tcPr>
          <w:tcW w:w="142" w:type="dxa"/>
        </w:tcPr>
        <w:p w14:paraId="5F9C3A73" w14:textId="77777777" w:rsidR="00184287" w:rsidRPr="00247CAD" w:rsidRDefault="00184287" w:rsidP="00302963">
          <w:pPr>
            <w:pStyle w:val="Byggnadsfoot"/>
          </w:pPr>
        </w:p>
      </w:tc>
      <w:tc>
        <w:tcPr>
          <w:tcW w:w="2693" w:type="dxa"/>
        </w:tcPr>
        <w:p w14:paraId="077B2EF7" w14:textId="77777777" w:rsidR="00184287" w:rsidRPr="00247CAD" w:rsidRDefault="00184287" w:rsidP="00D1274D">
          <w:pPr>
            <w:pStyle w:val="Byggnadsfoot"/>
            <w:jc w:val="right"/>
          </w:pPr>
          <w:r>
            <w:t>010-601 10 04</w:t>
          </w:r>
        </w:p>
      </w:tc>
    </w:tr>
  </w:tbl>
  <w:bookmarkEnd w:id="2"/>
  <w:p w14:paraId="7D9CD736" w14:textId="77777777" w:rsidR="00763D82" w:rsidRDefault="00763D82" w:rsidP="00367770">
    <w:pPr>
      <w:pStyle w:val="zEnpunktstyck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E7888" wp14:editId="3972A012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800" cy="370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00" cy="370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75AF0" w14:textId="77777777" w:rsidR="00763D82" w:rsidRPr="009A6193" w:rsidRDefault="00763D82" w:rsidP="009A6193">
                          <w:pPr>
                            <w:pStyle w:val="zDokMrkning"/>
                          </w:pPr>
                          <w:bookmarkStart w:id="6" w:name="zDokNamn"/>
                          <w:bookmarkEnd w:id="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.05pt;margin-top:450.2pt;width:15pt;height:29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" stroked="f">
              <v:textbox style="layout-flow:vertical;mso-layout-flow-alt:bottom-to-top" inset="0,0,0,0">
                <w:txbxContent>
                  <w:p w14:paraId="55475AF0" w14:textId="77777777" w:rsidR="00763D82" w:rsidRPr="009A6193" w:rsidRDefault="00763D82" w:rsidP="009A6193">
                    <w:pPr>
                      <w:pStyle w:val="zDokMrkning"/>
                    </w:pPr>
                    <w:bookmarkStart w:id="8" w:name="zDokNamn"/>
                    <w:bookmarkEnd w:id="8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CBB24" w14:textId="77777777" w:rsidR="006A749C" w:rsidRDefault="006A749C" w:rsidP="001D2A79">
      <w:pPr>
        <w:spacing w:line="240" w:lineRule="auto"/>
      </w:pPr>
      <w:r>
        <w:separator/>
      </w:r>
    </w:p>
  </w:footnote>
  <w:footnote w:type="continuationSeparator" w:id="0">
    <w:p w14:paraId="677EC9BA" w14:textId="77777777" w:rsidR="006A749C" w:rsidRDefault="006A749C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DBC9" w14:textId="77777777" w:rsidR="00184287" w:rsidRDefault="001842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B468" w14:textId="77777777" w:rsidR="00F677D0" w:rsidRDefault="00F677D0" w:rsidP="00F677D0">
    <w:pPr>
      <w:ind w:right="-1135"/>
      <w:jc w:val="right"/>
    </w:pPr>
    <w:r w:rsidRPr="00F677D0">
      <w:fldChar w:fldCharType="begin"/>
    </w:r>
    <w:r w:rsidRPr="00F677D0">
      <w:instrText xml:space="preserve"> PAGE </w:instrText>
    </w:r>
    <w:r w:rsidRPr="00F677D0">
      <w:fldChar w:fldCharType="separate"/>
    </w:r>
    <w:r>
      <w:t>2</w:t>
    </w:r>
    <w:r w:rsidRPr="00F677D0">
      <w:fldChar w:fldCharType="end"/>
    </w:r>
    <w:r w:rsidRPr="00F677D0">
      <w:t xml:space="preserve"> (</w:t>
    </w:r>
    <w:fldSimple w:instr=" NUMPAGES ">
      <w:r>
        <w:t>2</w:t>
      </w:r>
    </w:fldSimple>
    <w:r w:rsidRPr="00F677D0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E2BD" w14:textId="77777777" w:rsidR="001D2A79" w:rsidRPr="009233C5" w:rsidRDefault="001D2A79" w:rsidP="00F72596">
    <w:pPr>
      <w:pStyle w:val="Sidhuvud"/>
      <w:spacing w:before="120"/>
      <w:rPr>
        <w:sz w:val="2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A43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580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B6B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6A0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0D8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288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60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5E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14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02C2B8E"/>
    <w:multiLevelType w:val="hybridMultilevel"/>
    <w:tmpl w:val="33803694"/>
    <w:lvl w:ilvl="0" w:tplc="5E1E1744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45049"/>
    <w:multiLevelType w:val="hybridMultilevel"/>
    <w:tmpl w:val="B2ACFAEC"/>
    <w:lvl w:ilvl="0" w:tplc="31F60F7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12308">
    <w:abstractNumId w:val="8"/>
  </w:num>
  <w:num w:numId="2" w16cid:durableId="1679768477">
    <w:abstractNumId w:val="3"/>
  </w:num>
  <w:num w:numId="3" w16cid:durableId="373315723">
    <w:abstractNumId w:val="2"/>
  </w:num>
  <w:num w:numId="4" w16cid:durableId="1337615189">
    <w:abstractNumId w:val="1"/>
  </w:num>
  <w:num w:numId="5" w16cid:durableId="1685596267">
    <w:abstractNumId w:val="0"/>
  </w:num>
  <w:num w:numId="6" w16cid:durableId="1183740718">
    <w:abstractNumId w:val="9"/>
  </w:num>
  <w:num w:numId="7" w16cid:durableId="1541819468">
    <w:abstractNumId w:val="7"/>
  </w:num>
  <w:num w:numId="8" w16cid:durableId="400836811">
    <w:abstractNumId w:val="6"/>
  </w:num>
  <w:num w:numId="9" w16cid:durableId="910164258">
    <w:abstractNumId w:val="5"/>
  </w:num>
  <w:num w:numId="10" w16cid:durableId="1487824243">
    <w:abstractNumId w:val="4"/>
  </w:num>
  <w:num w:numId="11" w16cid:durableId="1329018114">
    <w:abstractNumId w:val="10"/>
  </w:num>
  <w:num w:numId="12" w16cid:durableId="2127118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87"/>
    <w:rsid w:val="0002251D"/>
    <w:rsid w:val="0002322F"/>
    <w:rsid w:val="000239DB"/>
    <w:rsid w:val="000244BD"/>
    <w:rsid w:val="00024C75"/>
    <w:rsid w:val="00026171"/>
    <w:rsid w:val="00035DAA"/>
    <w:rsid w:val="0006317C"/>
    <w:rsid w:val="00075BDB"/>
    <w:rsid w:val="0008595E"/>
    <w:rsid w:val="000A4638"/>
    <w:rsid w:val="000A5A5E"/>
    <w:rsid w:val="000E5EE8"/>
    <w:rsid w:val="0011754F"/>
    <w:rsid w:val="00184287"/>
    <w:rsid w:val="00187F61"/>
    <w:rsid w:val="00194DB1"/>
    <w:rsid w:val="001A6BEB"/>
    <w:rsid w:val="001B03D4"/>
    <w:rsid w:val="001D2A79"/>
    <w:rsid w:val="001D61F9"/>
    <w:rsid w:val="001E07EC"/>
    <w:rsid w:val="001E138D"/>
    <w:rsid w:val="001E1596"/>
    <w:rsid w:val="001E39E7"/>
    <w:rsid w:val="002166EB"/>
    <w:rsid w:val="00237639"/>
    <w:rsid w:val="00254402"/>
    <w:rsid w:val="00281408"/>
    <w:rsid w:val="002A4403"/>
    <w:rsid w:val="002B165F"/>
    <w:rsid w:val="002B1B21"/>
    <w:rsid w:val="002B49E7"/>
    <w:rsid w:val="002E269D"/>
    <w:rsid w:val="002E4212"/>
    <w:rsid w:val="00303A29"/>
    <w:rsid w:val="003470F4"/>
    <w:rsid w:val="003576F6"/>
    <w:rsid w:val="00367770"/>
    <w:rsid w:val="00377BF2"/>
    <w:rsid w:val="00380F2D"/>
    <w:rsid w:val="003A56F3"/>
    <w:rsid w:val="003D50DD"/>
    <w:rsid w:val="00414727"/>
    <w:rsid w:val="0041737F"/>
    <w:rsid w:val="004B3954"/>
    <w:rsid w:val="004D1B2B"/>
    <w:rsid w:val="004D2CFA"/>
    <w:rsid w:val="004F5F48"/>
    <w:rsid w:val="00513DF7"/>
    <w:rsid w:val="005210FF"/>
    <w:rsid w:val="00527C49"/>
    <w:rsid w:val="00537F9F"/>
    <w:rsid w:val="005425EC"/>
    <w:rsid w:val="00566B19"/>
    <w:rsid w:val="00567DCD"/>
    <w:rsid w:val="00594042"/>
    <w:rsid w:val="005A3A5A"/>
    <w:rsid w:val="005B6F66"/>
    <w:rsid w:val="005C2364"/>
    <w:rsid w:val="005C5DAC"/>
    <w:rsid w:val="005F7621"/>
    <w:rsid w:val="00627855"/>
    <w:rsid w:val="00631E0B"/>
    <w:rsid w:val="00647D25"/>
    <w:rsid w:val="00661656"/>
    <w:rsid w:val="00673001"/>
    <w:rsid w:val="00673331"/>
    <w:rsid w:val="00674E65"/>
    <w:rsid w:val="006828CB"/>
    <w:rsid w:val="006A749C"/>
    <w:rsid w:val="006D5DC2"/>
    <w:rsid w:val="007505D2"/>
    <w:rsid w:val="00763D82"/>
    <w:rsid w:val="00776AC7"/>
    <w:rsid w:val="007804E8"/>
    <w:rsid w:val="007A58E9"/>
    <w:rsid w:val="007C13FB"/>
    <w:rsid w:val="007C5B86"/>
    <w:rsid w:val="007E2D60"/>
    <w:rsid w:val="007F28E6"/>
    <w:rsid w:val="00806EAF"/>
    <w:rsid w:val="0080761A"/>
    <w:rsid w:val="00827B20"/>
    <w:rsid w:val="00827FB4"/>
    <w:rsid w:val="0083209D"/>
    <w:rsid w:val="00833479"/>
    <w:rsid w:val="008576C5"/>
    <w:rsid w:val="008A5860"/>
    <w:rsid w:val="008C0B3F"/>
    <w:rsid w:val="008E2E7B"/>
    <w:rsid w:val="008E3716"/>
    <w:rsid w:val="009012FB"/>
    <w:rsid w:val="009120B5"/>
    <w:rsid w:val="0092072D"/>
    <w:rsid w:val="009233C5"/>
    <w:rsid w:val="00932791"/>
    <w:rsid w:val="00952C91"/>
    <w:rsid w:val="009914B0"/>
    <w:rsid w:val="00996234"/>
    <w:rsid w:val="009A6193"/>
    <w:rsid w:val="009B7C5B"/>
    <w:rsid w:val="009C67C9"/>
    <w:rsid w:val="009F4276"/>
    <w:rsid w:val="009F4C22"/>
    <w:rsid w:val="00A23AB0"/>
    <w:rsid w:val="00A55DA2"/>
    <w:rsid w:val="00A60165"/>
    <w:rsid w:val="00A87044"/>
    <w:rsid w:val="00AC0345"/>
    <w:rsid w:val="00AD3FE4"/>
    <w:rsid w:val="00B016EE"/>
    <w:rsid w:val="00B02676"/>
    <w:rsid w:val="00B03599"/>
    <w:rsid w:val="00B12ED2"/>
    <w:rsid w:val="00B17E47"/>
    <w:rsid w:val="00B22BA2"/>
    <w:rsid w:val="00B26B33"/>
    <w:rsid w:val="00B342DA"/>
    <w:rsid w:val="00B369C0"/>
    <w:rsid w:val="00B50997"/>
    <w:rsid w:val="00B84C4F"/>
    <w:rsid w:val="00BA7C17"/>
    <w:rsid w:val="00BC7B5B"/>
    <w:rsid w:val="00BD4D61"/>
    <w:rsid w:val="00BD620E"/>
    <w:rsid w:val="00BD7EFC"/>
    <w:rsid w:val="00BF4888"/>
    <w:rsid w:val="00C434EF"/>
    <w:rsid w:val="00C60F73"/>
    <w:rsid w:val="00C76913"/>
    <w:rsid w:val="00C847BF"/>
    <w:rsid w:val="00C908D4"/>
    <w:rsid w:val="00CA28D7"/>
    <w:rsid w:val="00CD179D"/>
    <w:rsid w:val="00CD1937"/>
    <w:rsid w:val="00D01ACE"/>
    <w:rsid w:val="00D25132"/>
    <w:rsid w:val="00D75BEA"/>
    <w:rsid w:val="00D9568C"/>
    <w:rsid w:val="00DD1ED0"/>
    <w:rsid w:val="00DE3C62"/>
    <w:rsid w:val="00DE71E1"/>
    <w:rsid w:val="00DF30F0"/>
    <w:rsid w:val="00E12C52"/>
    <w:rsid w:val="00E25E08"/>
    <w:rsid w:val="00E319BD"/>
    <w:rsid w:val="00E472C9"/>
    <w:rsid w:val="00E63223"/>
    <w:rsid w:val="00E87753"/>
    <w:rsid w:val="00EB1B20"/>
    <w:rsid w:val="00EB5766"/>
    <w:rsid w:val="00EC0D1B"/>
    <w:rsid w:val="00ED1512"/>
    <w:rsid w:val="00EE2AD8"/>
    <w:rsid w:val="00EE56B4"/>
    <w:rsid w:val="00F03471"/>
    <w:rsid w:val="00F06A29"/>
    <w:rsid w:val="00F129C0"/>
    <w:rsid w:val="00F14097"/>
    <w:rsid w:val="00F25465"/>
    <w:rsid w:val="00F4771E"/>
    <w:rsid w:val="00F52709"/>
    <w:rsid w:val="00F53257"/>
    <w:rsid w:val="00F677D0"/>
    <w:rsid w:val="00F72596"/>
    <w:rsid w:val="00F819D8"/>
    <w:rsid w:val="00F872BE"/>
    <w:rsid w:val="00FC0569"/>
    <w:rsid w:val="00FD197D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2175C"/>
  <w15:chartTrackingRefBased/>
  <w15:docId w15:val="{96212685-F6FB-4636-A755-4E89732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54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CD1937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5210FF"/>
    <w:pPr>
      <w:outlineLvl w:val="1"/>
    </w:pPr>
    <w:rPr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5210FF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5210FF"/>
    <w:pPr>
      <w:outlineLvl w:val="3"/>
    </w:pPr>
    <w:rPr>
      <w:rFonts w:ascii="Open Sans SemiBold" w:hAnsi="Open Sans SemiBold"/>
      <w:b w:val="0"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CD1937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5210FF"/>
    <w:rPr>
      <w:rFonts w:asciiTheme="majorHAnsi" w:eastAsiaTheme="majorEastAsia" w:hAnsiTheme="majorHAnsi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5210FF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5210FF"/>
    <w:rPr>
      <w:rFonts w:ascii="Open Sans SemiBold" w:eastAsiaTheme="majorEastAsia" w:hAnsi="Open Sans SemiBold" w:cstheme="majorBidi"/>
      <w:iCs/>
      <w:spacing w:val="-6"/>
      <w:sz w:val="18"/>
      <w:szCs w:val="32"/>
    </w:rPr>
  </w:style>
  <w:style w:type="table" w:styleId="Tabellrutnt">
    <w:name w:val="Table Grid"/>
    <w:basedOn w:val="Normaltabell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3"/>
    <w:rsid w:val="00EC0D1B"/>
    <w:pPr>
      <w:spacing w:line="190" w:lineRule="atLeast"/>
    </w:pPr>
    <w:rPr>
      <w:rFonts w:ascii="Open Sans SemiBold" w:eastAsia="Times New Roman" w:hAnsi="Open Sans SemiBold" w:cs="Times New Roman"/>
      <w:i/>
      <w:color w:val="7F7F7F" w:themeColor="text1" w:themeTint="80"/>
      <w:sz w:val="13"/>
      <w:szCs w:val="14"/>
    </w:rPr>
  </w:style>
  <w:style w:type="paragraph" w:customStyle="1" w:styleId="Rubriktext">
    <w:name w:val="Rubriktext"/>
    <w:basedOn w:val="Normal"/>
    <w:uiPriority w:val="3"/>
    <w:rsid w:val="009C67C9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semiHidden/>
    <w:rsid w:val="001D2A7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74E65"/>
    <w:rPr>
      <w:rFonts w:ascii="Georgia" w:hAnsi="Georgia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semiHidden/>
    <w:rsid w:val="004B3954"/>
    <w:rPr>
      <w:color w:val="FF0000"/>
    </w:rPr>
  </w:style>
  <w:style w:type="table" w:customStyle="1" w:styleId="Ingenlinje">
    <w:name w:val="Ingen linje"/>
    <w:basedOn w:val="Normaltabell"/>
    <w:uiPriority w:val="99"/>
    <w:rsid w:val="00B50997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semiHidden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zIndexdatarad">
    <w:name w:val="z_Indexdatarad"/>
    <w:basedOn w:val="Normal"/>
    <w:uiPriority w:val="4"/>
    <w:semiHidden/>
    <w:rsid w:val="009A619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customStyle="1" w:styleId="zDokMrkning">
    <w:name w:val="z_DokMärkning"/>
    <w:basedOn w:val="Normal"/>
    <w:uiPriority w:val="4"/>
    <w:semiHidden/>
    <w:qFormat/>
    <w:rsid w:val="009A6193"/>
    <w:rPr>
      <w:sz w:val="12"/>
      <w:szCs w:val="12"/>
    </w:rPr>
  </w:style>
  <w:style w:type="paragraph" w:customStyle="1" w:styleId="Adressflt">
    <w:name w:val="Adressfält"/>
    <w:basedOn w:val="Normal"/>
    <w:uiPriority w:val="5"/>
    <w:rsid w:val="005B6F66"/>
    <w:rPr>
      <w:rFonts w:ascii="Open Sans SemiBold" w:eastAsia="Times New Roman" w:hAnsi="Open Sans SemiBold" w:cs="Open Sans SemiBold"/>
      <w:noProof/>
      <w:szCs w:val="20"/>
      <w:lang w:eastAsia="sv-SE"/>
    </w:rPr>
  </w:style>
  <w:style w:type="paragraph" w:customStyle="1" w:styleId="Avslut">
    <w:name w:val="Avslut"/>
    <w:basedOn w:val="Normal"/>
    <w:uiPriority w:val="6"/>
    <w:semiHidden/>
    <w:rsid w:val="007C5B86"/>
    <w:rPr>
      <w:rFonts w:eastAsia="Times New Roman" w:cs="Times New Roman"/>
      <w:i/>
      <w:szCs w:val="20"/>
    </w:rPr>
  </w:style>
  <w:style w:type="paragraph" w:customStyle="1" w:styleId="Byggnadsfoot">
    <w:name w:val="Byggnadsfoot"/>
    <w:basedOn w:val="Normal"/>
    <w:uiPriority w:val="9"/>
    <w:rsid w:val="00631E0B"/>
    <w:pPr>
      <w:spacing w:line="200" w:lineRule="atLeast"/>
    </w:pPr>
    <w:rPr>
      <w:rFonts w:eastAsia="Times New Roman" w:cs="Times New Roman"/>
      <w:noProof/>
      <w:sz w:val="13"/>
      <w:szCs w:val="20"/>
    </w:rPr>
  </w:style>
  <w:style w:type="paragraph" w:styleId="Liststycke">
    <w:name w:val="List Paragraph"/>
    <w:basedOn w:val="Normal"/>
    <w:uiPriority w:val="34"/>
    <w:unhideWhenUsed/>
    <w:qFormat/>
    <w:rsid w:val="00D25132"/>
    <w:pPr>
      <w:numPr>
        <w:numId w:val="12"/>
      </w:numPr>
      <w:spacing w:before="100" w:line="240" w:lineRule="auto"/>
    </w:pPr>
    <w:rPr>
      <w:snapToGrid w:val="0"/>
    </w:rPr>
  </w:style>
  <w:style w:type="paragraph" w:customStyle="1" w:styleId="Returadress">
    <w:name w:val="Returadress"/>
    <w:basedOn w:val="Normal"/>
    <w:uiPriority w:val="5"/>
    <w:rsid w:val="00BD620E"/>
    <w:pPr>
      <w:spacing w:before="40" w:line="240" w:lineRule="auto"/>
      <w:jc w:val="center"/>
    </w:pPr>
    <w:rPr>
      <w:i/>
      <w:sz w:val="13"/>
      <w:szCs w:val="14"/>
    </w:rPr>
  </w:style>
  <w:style w:type="paragraph" w:customStyle="1" w:styleId="Tabellrubriker">
    <w:name w:val="Tabell rubriker"/>
    <w:basedOn w:val="Rubriker"/>
    <w:uiPriority w:val="4"/>
    <w:qFormat/>
    <w:rsid w:val="00EC0D1B"/>
    <w:pPr>
      <w:spacing w:after="60"/>
    </w:pPr>
    <w:rPr>
      <w:lang w:eastAsia="sv-SE"/>
    </w:rPr>
  </w:style>
  <w:style w:type="paragraph" w:customStyle="1" w:styleId="Tabelltext">
    <w:name w:val="Tabell text"/>
    <w:basedOn w:val="Normal"/>
    <w:uiPriority w:val="4"/>
    <w:qFormat/>
    <w:rsid w:val="00631E0B"/>
    <w:pPr>
      <w:spacing w:line="240" w:lineRule="auto"/>
    </w:pPr>
    <w:rPr>
      <w:b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CD1937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CD1937"/>
    <w:rPr>
      <w:sz w:val="18"/>
    </w:rPr>
  </w:style>
  <w:style w:type="paragraph" w:customStyle="1" w:styleId="SidfotRegionskontor">
    <w:name w:val="SidfotRegionskontor"/>
    <w:basedOn w:val="Normal"/>
    <w:semiHidden/>
    <w:rsid w:val="004D1B2B"/>
    <w:pPr>
      <w:spacing w:line="240" w:lineRule="auto"/>
    </w:pPr>
    <w:rPr>
      <w:caps/>
      <w:color w:val="7F7F7F" w:themeColor="text1" w:themeTint="80"/>
      <w:sz w:val="12"/>
      <w:szCs w:val="2"/>
    </w:rPr>
  </w:style>
  <w:style w:type="paragraph" w:customStyle="1" w:styleId="zLogo">
    <w:name w:val="zLogo"/>
    <w:basedOn w:val="Normal"/>
    <w:rsid w:val="007A58E9"/>
    <w:pPr>
      <w:ind w:left="-90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makl\AppData\Local\OfficeKey\Workgrou\Gemensam\78_Brev_SE_Manue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801A1-CD89-4A25-97FB-8224394B70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78_Brev_SE_Manuell</Template>
  <TotalTime>14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Kleman</dc:creator>
  <cp:keywords/>
  <dc:description/>
  <cp:lastModifiedBy>Annica Eng</cp:lastModifiedBy>
  <cp:revision>4</cp:revision>
  <dcterms:created xsi:type="dcterms:W3CDTF">2025-01-22T08:46:00Z</dcterms:created>
  <dcterms:modified xsi:type="dcterms:W3CDTF">2025-01-22T08:59:00Z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