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AC04C" w14:textId="577FAF96" w:rsidR="00F677D0" w:rsidRDefault="00666F4D" w:rsidP="00264E50">
      <w:pPr>
        <w:pStyle w:val="Rubrikrad3"/>
      </w:pPr>
      <w:r>
        <w:t>Överläggning om</w:t>
      </w:r>
    </w:p>
    <w:p w14:paraId="282FF608" w14:textId="48A8A676" w:rsidR="00264E50" w:rsidRDefault="00666F4D" w:rsidP="005D69C4">
      <w:pPr>
        <w:pStyle w:val="Rubrikrad1"/>
      </w:pPr>
      <w:r>
        <w:t>Arbetsmiljöproblem</w:t>
      </w:r>
    </w:p>
    <w:tbl>
      <w:tblPr>
        <w:tblW w:w="9061" w:type="dxa"/>
        <w:tblLayout w:type="fixed"/>
        <w:tblCellMar>
          <w:top w:w="85" w:type="dxa"/>
          <w:bottom w:w="85" w:type="dxa"/>
        </w:tblCellMar>
        <w:tblLook w:val="0680" w:firstRow="0" w:lastRow="0" w:firstColumn="1" w:lastColumn="0" w:noHBand="1" w:noVBand="1"/>
      </w:tblPr>
      <w:tblGrid>
        <w:gridCol w:w="2486"/>
        <w:gridCol w:w="6575"/>
      </w:tblGrid>
      <w:tr w:rsidR="00666F4D" w14:paraId="206502C6" w14:textId="77777777" w:rsidTr="00360A81">
        <w:trPr>
          <w:trHeight w:val="397"/>
        </w:trPr>
        <w:tc>
          <w:tcPr>
            <w:tcW w:w="2486" w:type="dxa"/>
            <w:tcBorders>
              <w:top w:val="single" w:sz="4" w:space="0" w:color="auto"/>
            </w:tcBorders>
            <w:vAlign w:val="bottom"/>
          </w:tcPr>
          <w:p w14:paraId="52FE6340" w14:textId="77777777" w:rsidR="00666F4D" w:rsidRDefault="00666F4D" w:rsidP="00360A81">
            <w:r>
              <w:t>Arbetsgivarpart</w:t>
            </w:r>
          </w:p>
        </w:tc>
        <w:bookmarkStart w:id="0" w:name="xx_0Arbetsgivarpart"/>
        <w:tc>
          <w:tcPr>
            <w:tcW w:w="6575" w:type="dxa"/>
            <w:tcBorders>
              <w:top w:val="single" w:sz="4" w:space="0" w:color="auto"/>
            </w:tcBorders>
            <w:vAlign w:val="bottom"/>
          </w:tcPr>
          <w:p w14:paraId="04327FFF" w14:textId="77777777" w:rsidR="00666F4D" w:rsidRPr="00884F21" w:rsidRDefault="00666F4D" w:rsidP="00360A81">
            <w:pPr>
              <w:pStyle w:val="Tabelltext"/>
            </w:pPr>
            <w:r>
              <w:fldChar w:fldCharType="begin"/>
            </w:r>
            <w:r>
              <w:instrText xml:space="preserve"> MACROBUTTON nomacro [Arbetsgivarpart]</w:instrText>
            </w:r>
            <w:r>
              <w:fldChar w:fldCharType="end"/>
            </w:r>
            <w:bookmarkEnd w:id="0"/>
          </w:p>
        </w:tc>
      </w:tr>
      <w:tr w:rsidR="00666F4D" w14:paraId="4E28E92F" w14:textId="77777777" w:rsidTr="00360A81">
        <w:trPr>
          <w:trHeight w:val="227"/>
        </w:trPr>
        <w:tc>
          <w:tcPr>
            <w:tcW w:w="2486" w:type="dxa"/>
          </w:tcPr>
          <w:p w14:paraId="5E28350D" w14:textId="77777777" w:rsidR="00666F4D" w:rsidRDefault="00666F4D" w:rsidP="00360A81">
            <w:r>
              <w:t>Org. nr</w:t>
            </w:r>
          </w:p>
        </w:tc>
        <w:bookmarkStart w:id="1" w:name="ab_fd"/>
        <w:tc>
          <w:tcPr>
            <w:tcW w:w="6575" w:type="dxa"/>
          </w:tcPr>
          <w:p w14:paraId="47882CBB" w14:textId="77777777" w:rsidR="00666F4D" w:rsidRPr="00884F21" w:rsidRDefault="00666F4D" w:rsidP="00360A81">
            <w:pPr>
              <w:pStyle w:val="Tabelltext"/>
            </w:pPr>
            <w:r w:rsidRPr="00884F21">
              <w:fldChar w:fldCharType="begin"/>
            </w:r>
            <w:r w:rsidRPr="00884F21">
              <w:instrText xml:space="preserve"> Macrobutton nomacro [Organisationsnummer] </w:instrText>
            </w:r>
            <w:r w:rsidRPr="00884F21">
              <w:fldChar w:fldCharType="end"/>
            </w:r>
            <w:bookmarkEnd w:id="1"/>
          </w:p>
        </w:tc>
      </w:tr>
      <w:tr w:rsidR="00666F4D" w14:paraId="033A4AC4" w14:textId="77777777" w:rsidTr="00360A81">
        <w:trPr>
          <w:trHeight w:val="227"/>
        </w:trPr>
        <w:tc>
          <w:tcPr>
            <w:tcW w:w="2486" w:type="dxa"/>
          </w:tcPr>
          <w:p w14:paraId="12869575" w14:textId="77777777" w:rsidR="00666F4D" w:rsidRDefault="00666F4D" w:rsidP="00360A81">
            <w:r>
              <w:t>Arbetsgivare</w:t>
            </w:r>
          </w:p>
        </w:tc>
        <w:bookmarkStart w:id="2" w:name="ab_fö"/>
        <w:tc>
          <w:tcPr>
            <w:tcW w:w="6575" w:type="dxa"/>
          </w:tcPr>
          <w:p w14:paraId="502053C3" w14:textId="77777777" w:rsidR="00666F4D" w:rsidRPr="00884F21" w:rsidRDefault="00666F4D" w:rsidP="00360A81">
            <w:pPr>
              <w:pStyle w:val="Tabelltext"/>
            </w:pPr>
            <w:r w:rsidRPr="00884F21">
              <w:fldChar w:fldCharType="begin"/>
            </w:r>
            <w:r w:rsidRPr="00884F21">
              <w:instrText xml:space="preserve"> Macrobutton nomacro [</w:instrText>
            </w:r>
            <w:r>
              <w:instrText>Arbetsgivare</w:instrText>
            </w:r>
            <w:r w:rsidRPr="00884F21">
              <w:instrText xml:space="preserve">] </w:instrText>
            </w:r>
            <w:r w:rsidRPr="00884F21">
              <w:fldChar w:fldCharType="end"/>
            </w:r>
            <w:bookmarkEnd w:id="2"/>
          </w:p>
        </w:tc>
      </w:tr>
      <w:tr w:rsidR="00666F4D" w14:paraId="05C1D13C" w14:textId="77777777" w:rsidTr="00360A81">
        <w:trPr>
          <w:trHeight w:val="227"/>
        </w:trPr>
        <w:tc>
          <w:tcPr>
            <w:tcW w:w="2486" w:type="dxa"/>
          </w:tcPr>
          <w:p w14:paraId="6E52FC65" w14:textId="77777777" w:rsidR="00666F4D" w:rsidRDefault="00666F4D" w:rsidP="00360A81">
            <w:r>
              <w:t>Arbetstagarpart</w:t>
            </w:r>
          </w:p>
        </w:tc>
        <w:tc>
          <w:tcPr>
            <w:tcW w:w="6575" w:type="dxa"/>
          </w:tcPr>
          <w:p w14:paraId="00A99B92" w14:textId="77777777" w:rsidR="00666F4D" w:rsidRPr="00884F21" w:rsidRDefault="00666F4D" w:rsidP="00360A81">
            <w:pPr>
              <w:pStyle w:val="Tabelltext"/>
            </w:pPr>
            <w:bookmarkStart w:id="3" w:name="xx_1Arbetstagarpart_zbi_fö"/>
            <w:r>
              <w:t>Svenska Byggnadsarbetareförbundet</w:t>
            </w:r>
            <w:bookmarkEnd w:id="3"/>
          </w:p>
        </w:tc>
      </w:tr>
      <w:tr w:rsidR="00666F4D" w14:paraId="7F7E69F4" w14:textId="77777777" w:rsidTr="00360A81">
        <w:trPr>
          <w:trHeight w:val="227"/>
        </w:trPr>
        <w:tc>
          <w:tcPr>
            <w:tcW w:w="2486" w:type="dxa"/>
          </w:tcPr>
          <w:p w14:paraId="7784B02E" w14:textId="77777777" w:rsidR="00666F4D" w:rsidRDefault="00666F4D" w:rsidP="00360A81">
            <w:r>
              <w:t>Ärende</w:t>
            </w:r>
          </w:p>
        </w:tc>
        <w:bookmarkStart w:id="4" w:name="xx_2Ärende"/>
        <w:tc>
          <w:tcPr>
            <w:tcW w:w="6575" w:type="dxa"/>
          </w:tcPr>
          <w:p w14:paraId="3867C1B1" w14:textId="77777777" w:rsidR="00666F4D" w:rsidRPr="00884F21" w:rsidRDefault="00666F4D" w:rsidP="00360A81">
            <w:pPr>
              <w:pStyle w:val="Tabelltext"/>
            </w:pPr>
            <w:r>
              <w:fldChar w:fldCharType="begin"/>
            </w:r>
            <w:r>
              <w:instrText xml:space="preserve"> Macrobutton nomacro [Ärende]</w:instrText>
            </w:r>
            <w:r>
              <w:fldChar w:fldCharType="end"/>
            </w:r>
            <w:bookmarkEnd w:id="4"/>
          </w:p>
        </w:tc>
      </w:tr>
      <w:tr w:rsidR="00666F4D" w14:paraId="2DCB5923" w14:textId="77777777" w:rsidTr="00360A81">
        <w:trPr>
          <w:trHeight w:val="227"/>
        </w:trPr>
        <w:tc>
          <w:tcPr>
            <w:tcW w:w="2486" w:type="dxa"/>
          </w:tcPr>
          <w:p w14:paraId="2FB3C0DC" w14:textId="77777777" w:rsidR="00666F4D" w:rsidRDefault="00666F4D" w:rsidP="00360A81">
            <w:r>
              <w:t>Förhandlingsdag</w:t>
            </w:r>
          </w:p>
        </w:tc>
        <w:tc>
          <w:tcPr>
            <w:tcW w:w="6575" w:type="dxa"/>
          </w:tcPr>
          <w:p w14:paraId="1DFA7E48" w14:textId="2EBCCDBA" w:rsidR="00666F4D" w:rsidRPr="00884F21" w:rsidRDefault="001353AD" w:rsidP="00360A81">
            <w:pPr>
              <w:pStyle w:val="Tabelltext"/>
            </w:pPr>
            <w:r>
              <w:t>[Överläggningsdag]</w:t>
            </w:r>
          </w:p>
        </w:tc>
      </w:tr>
      <w:tr w:rsidR="00666F4D" w14:paraId="2166DE3A" w14:textId="77777777" w:rsidTr="00360A81">
        <w:trPr>
          <w:trHeight w:val="227"/>
        </w:trPr>
        <w:tc>
          <w:tcPr>
            <w:tcW w:w="2486" w:type="dxa"/>
          </w:tcPr>
          <w:p w14:paraId="6D276A68" w14:textId="77777777" w:rsidR="00666F4D" w:rsidRDefault="00666F4D" w:rsidP="00360A81">
            <w:r>
              <w:t>Närvarande</w:t>
            </w:r>
          </w:p>
        </w:tc>
        <w:tc>
          <w:tcPr>
            <w:tcW w:w="6575" w:type="dxa"/>
          </w:tcPr>
          <w:p w14:paraId="1C29F7B1" w14:textId="77777777" w:rsidR="00666F4D" w:rsidRDefault="00666F4D" w:rsidP="00360A8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För </w:t>
            </w:r>
            <w:bookmarkStart w:id="5" w:name="yy_xx_0Arbetsgivarpart"/>
            <w:r>
              <w:rPr>
                <w:i/>
                <w:iCs/>
              </w:rPr>
              <w:fldChar w:fldCharType="begin"/>
            </w:r>
            <w:r>
              <w:rPr>
                <w:i/>
                <w:iCs/>
              </w:rPr>
              <w:instrText xml:space="preserve"> Macrobutton nomacro [Arbetsgivarpart]</w:instrText>
            </w:r>
            <w:r>
              <w:rPr>
                <w:i/>
                <w:iCs/>
              </w:rPr>
              <w:fldChar w:fldCharType="end"/>
            </w:r>
            <w:bookmarkEnd w:id="5"/>
          </w:p>
          <w:p w14:paraId="111007F6" w14:textId="77777777" w:rsidR="00666F4D" w:rsidRDefault="00666F4D" w:rsidP="00360A81">
            <w:pPr>
              <w:pStyle w:val="Tabelltext"/>
            </w:pPr>
            <w:bookmarkStart w:id="6" w:name="xx_4Närv_Arbetsgivarpart_x_2"/>
            <w:bookmarkEnd w:id="6"/>
          </w:p>
          <w:p w14:paraId="2F0E26DC" w14:textId="77777777" w:rsidR="00666F4D" w:rsidRDefault="00666F4D" w:rsidP="00360A81">
            <w:pPr>
              <w:rPr>
                <w:i/>
                <w:iCs/>
              </w:rPr>
            </w:pPr>
          </w:p>
          <w:p w14:paraId="4CF58C21" w14:textId="77777777" w:rsidR="00666F4D" w:rsidRPr="000B5D1C" w:rsidRDefault="00666F4D" w:rsidP="00360A8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För </w:t>
            </w:r>
            <w:bookmarkStart w:id="7" w:name="yy_xx_1Arbetstagarpart_zbi_fö"/>
            <w:r>
              <w:rPr>
                <w:i/>
                <w:iCs/>
              </w:rPr>
              <w:t>Svenska Byggnadsarbetareförbundet</w:t>
            </w:r>
            <w:bookmarkEnd w:id="7"/>
          </w:p>
          <w:p w14:paraId="030DAF66" w14:textId="77777777" w:rsidR="00666F4D" w:rsidRDefault="00666F4D" w:rsidP="00360A81">
            <w:pPr>
              <w:pStyle w:val="Tabelltext"/>
            </w:pPr>
            <w:bookmarkStart w:id="8" w:name="xx_5Närvarande_Byggnads_x_2"/>
            <w:bookmarkEnd w:id="8"/>
          </w:p>
          <w:p w14:paraId="3F0E94A0" w14:textId="77777777" w:rsidR="00666F4D" w:rsidRDefault="00666F4D" w:rsidP="00360A81">
            <w:pPr>
              <w:pStyle w:val="Tabelltext"/>
            </w:pPr>
          </w:p>
          <w:p w14:paraId="2D689D4A" w14:textId="77777777" w:rsidR="00666F4D" w:rsidRPr="00884F21" w:rsidRDefault="00666F4D" w:rsidP="00666F4D">
            <w:pPr>
              <w:pStyle w:val="Tabelltext"/>
            </w:pPr>
          </w:p>
        </w:tc>
      </w:tr>
      <w:tr w:rsidR="00666F4D" w14:paraId="3EEAF451" w14:textId="77777777" w:rsidTr="00360A81">
        <w:trPr>
          <w:trHeight w:val="227"/>
        </w:trPr>
        <w:tc>
          <w:tcPr>
            <w:tcW w:w="2486" w:type="dxa"/>
            <w:tcBorders>
              <w:bottom w:val="single" w:sz="4" w:space="0" w:color="auto"/>
            </w:tcBorders>
          </w:tcPr>
          <w:p w14:paraId="02680F58" w14:textId="77777777" w:rsidR="00666F4D" w:rsidRDefault="00666F4D" w:rsidP="00360A81">
            <w:r>
              <w:t>Justerare</w:t>
            </w:r>
          </w:p>
        </w:tc>
        <w:bookmarkStart w:id="9" w:name="xx_8Justerare_Byggnads"/>
        <w:tc>
          <w:tcPr>
            <w:tcW w:w="6575" w:type="dxa"/>
            <w:tcBorders>
              <w:bottom w:val="single" w:sz="4" w:space="0" w:color="auto"/>
            </w:tcBorders>
          </w:tcPr>
          <w:p w14:paraId="6D216640" w14:textId="77777777" w:rsidR="00666F4D" w:rsidRPr="00884F21" w:rsidRDefault="00666F4D" w:rsidP="00380F2B">
            <w:pPr>
              <w:pStyle w:val="Tabelltext"/>
              <w:tabs>
                <w:tab w:val="left" w:pos="3200"/>
              </w:tabs>
            </w:pPr>
            <w:r w:rsidRPr="00884F21">
              <w:fldChar w:fldCharType="begin"/>
            </w:r>
            <w:r w:rsidRPr="00884F21">
              <w:instrText xml:space="preserve"> Macrobutton nomacro [Justerare 1 - Förnamn Efternamn]</w:instrText>
            </w:r>
            <w:r w:rsidRPr="00884F21">
              <w:fldChar w:fldCharType="end"/>
            </w:r>
            <w:bookmarkEnd w:id="9"/>
            <w:r>
              <w:tab/>
            </w:r>
            <w:bookmarkStart w:id="10" w:name="xx_9Justerare_Arbetsgivare"/>
            <w:r w:rsidRPr="00884F21">
              <w:fldChar w:fldCharType="begin"/>
            </w:r>
            <w:r w:rsidRPr="00884F21">
              <w:instrText xml:space="preserve"> Macrobutton nomacro [Justerare 2 - Förnamn Efternamn]</w:instrText>
            </w:r>
            <w:r w:rsidRPr="00884F21">
              <w:fldChar w:fldCharType="end"/>
            </w:r>
            <w:bookmarkEnd w:id="10"/>
          </w:p>
          <w:p w14:paraId="355CA9CD" w14:textId="77777777" w:rsidR="00666F4D" w:rsidRPr="00884F21" w:rsidRDefault="00666F4D" w:rsidP="00360A81">
            <w:pPr>
              <w:pStyle w:val="Tabelltext"/>
            </w:pPr>
          </w:p>
        </w:tc>
      </w:tr>
    </w:tbl>
    <w:p w14:paraId="56AB8EE8" w14:textId="77777777" w:rsidR="00666F4D" w:rsidRDefault="00666F4D" w:rsidP="00881D4B"/>
    <w:p w14:paraId="7388988B" w14:textId="77777777" w:rsidR="00666F4D" w:rsidRDefault="00666F4D" w:rsidP="00533640">
      <w:pPr>
        <w:pStyle w:val="Brdtext"/>
        <w:rPr>
          <w:rFonts w:asciiTheme="majorHAnsi" w:eastAsiaTheme="majorEastAsia" w:hAnsiTheme="majorHAnsi" w:cstheme="majorBidi"/>
          <w:b/>
          <w:sz w:val="26"/>
          <w:szCs w:val="26"/>
        </w:rPr>
      </w:pPr>
      <w:r w:rsidRPr="00666F4D">
        <w:rPr>
          <w:rFonts w:asciiTheme="majorHAnsi" w:eastAsiaTheme="majorEastAsia" w:hAnsiTheme="majorHAnsi" w:cstheme="majorBidi"/>
          <w:b/>
          <w:sz w:val="26"/>
          <w:szCs w:val="26"/>
        </w:rPr>
        <w:t>Begäran om överläggning</w:t>
      </w:r>
    </w:p>
    <w:p w14:paraId="34FE080E" w14:textId="729259B6" w:rsidR="00666F4D" w:rsidRDefault="00666F4D" w:rsidP="00533640">
      <w:pPr>
        <w:pStyle w:val="Brdtext"/>
      </w:pPr>
      <w:sdt>
        <w:sdtPr>
          <w:id w:val="1610543075"/>
          <w:placeholder>
            <w:docPart w:val="1873D4545D2B46BC8D9F0F237081B33B"/>
          </w:placeholder>
          <w:temporary/>
          <w:showingPlcHdr/>
          <w:text/>
        </w:sdtPr>
        <w:sdtContent>
          <w:r>
            <w:rPr>
              <w:rStyle w:val="Platshllartext"/>
            </w:rPr>
            <w:t>[Text]</w:t>
          </w:r>
        </w:sdtContent>
      </w:sdt>
    </w:p>
    <w:p w14:paraId="1087C041" w14:textId="77777777" w:rsidR="00666F4D" w:rsidRDefault="00666F4D" w:rsidP="00533640">
      <w:pPr>
        <w:pStyle w:val="Brdtext"/>
      </w:pPr>
    </w:p>
    <w:p w14:paraId="42E735CF" w14:textId="32E9722F" w:rsidR="00666F4D" w:rsidRDefault="00666F4D" w:rsidP="00422909">
      <w:pPr>
        <w:pStyle w:val="Rubrik2"/>
      </w:pPr>
      <w:r>
        <w:t>Beskrivning av arbetsmiljöproblem</w:t>
      </w:r>
    </w:p>
    <w:p w14:paraId="3B0828E1" w14:textId="77777777" w:rsidR="00666F4D" w:rsidRDefault="00666F4D" w:rsidP="00533640">
      <w:pPr>
        <w:pStyle w:val="Brdtext"/>
      </w:pPr>
      <w:sdt>
        <w:sdtPr>
          <w:id w:val="70715852"/>
          <w:placeholder>
            <w:docPart w:val="B5C77DD8CAA4455994D1F9545CBFBFB9"/>
          </w:placeholder>
          <w:temporary/>
          <w:showingPlcHdr/>
          <w:text/>
        </w:sdtPr>
        <w:sdtContent>
          <w:r>
            <w:rPr>
              <w:rStyle w:val="Platshllartext"/>
            </w:rPr>
            <w:t>[Text]</w:t>
          </w:r>
        </w:sdtContent>
      </w:sdt>
    </w:p>
    <w:p w14:paraId="4315220B" w14:textId="77777777" w:rsidR="00666F4D" w:rsidRDefault="00666F4D" w:rsidP="00533640">
      <w:pPr>
        <w:pStyle w:val="Brdtext"/>
      </w:pPr>
    </w:p>
    <w:p w14:paraId="1CC7E5D3" w14:textId="688F63E6" w:rsidR="00666F4D" w:rsidRDefault="00666F4D" w:rsidP="00422909">
      <w:pPr>
        <w:pStyle w:val="Rubrik2"/>
      </w:pPr>
      <w:r>
        <w:t>Förslag till åtgärder</w:t>
      </w:r>
    </w:p>
    <w:p w14:paraId="6268DB72" w14:textId="33102F04" w:rsidR="00666F4D" w:rsidRDefault="00666F4D" w:rsidP="00533640">
      <w:pPr>
        <w:pStyle w:val="Brdtext"/>
      </w:pPr>
      <w:sdt>
        <w:sdtPr>
          <w:id w:val="1094744813"/>
          <w:placeholder>
            <w:docPart w:val="C4EC3372F2DF488BA14BAEB3D46798D4"/>
          </w:placeholder>
          <w:temporary/>
          <w:showingPlcHdr/>
          <w:text/>
        </w:sdtPr>
        <w:sdtContent>
          <w:r>
            <w:rPr>
              <w:rStyle w:val="Platshllartext"/>
            </w:rPr>
            <w:t>[Text]</w:t>
          </w:r>
        </w:sdtContent>
      </w:sdt>
    </w:p>
    <w:p w14:paraId="6BB79926" w14:textId="77777777" w:rsidR="00666F4D" w:rsidRDefault="00666F4D" w:rsidP="00533640">
      <w:pPr>
        <w:pStyle w:val="Brdtext"/>
      </w:pPr>
    </w:p>
    <w:p w14:paraId="7D7B46DB" w14:textId="6DD65060" w:rsidR="00666F4D" w:rsidRDefault="00666F4D" w:rsidP="00422909">
      <w:pPr>
        <w:pStyle w:val="Rubrik2"/>
      </w:pPr>
      <w:r>
        <w:t>Resultat</w:t>
      </w:r>
    </w:p>
    <w:p w14:paraId="7D5A29BB" w14:textId="77777777" w:rsidR="00666F4D" w:rsidRDefault="00666F4D" w:rsidP="00533640">
      <w:pPr>
        <w:pStyle w:val="Brdtext"/>
      </w:pPr>
      <w:r>
        <w:t>Parterna enades om följande:</w:t>
      </w:r>
    </w:p>
    <w:p w14:paraId="06FFD39D" w14:textId="77777777" w:rsidR="00666F4D" w:rsidRPr="000D24FD" w:rsidRDefault="00666F4D" w:rsidP="00666F4D">
      <w:pPr>
        <w:pStyle w:val="Punktlista"/>
        <w:numPr>
          <w:ilvl w:val="0"/>
          <w:numId w:val="13"/>
        </w:numPr>
      </w:pPr>
      <w:sdt>
        <w:sdtPr>
          <w:id w:val="697972068"/>
          <w:placeholder>
            <w:docPart w:val="2D3692D0AF344A208108C5FB34C7E648"/>
          </w:placeholder>
          <w:temporary/>
          <w:showingPlcHdr/>
          <w:text/>
        </w:sdtPr>
        <w:sdtContent>
          <w:r>
            <w:rPr>
              <w:rStyle w:val="Platshllartext"/>
              <w:rFonts w:eastAsiaTheme="majorEastAsia"/>
            </w:rPr>
            <w:t>[Text]</w:t>
          </w:r>
        </w:sdtContent>
      </w:sdt>
    </w:p>
    <w:p w14:paraId="1F65D812" w14:textId="77777777" w:rsidR="00666F4D" w:rsidRDefault="00666F4D" w:rsidP="00533640">
      <w:pPr>
        <w:pStyle w:val="Brdtext"/>
      </w:pPr>
    </w:p>
    <w:p w14:paraId="211F008F" w14:textId="6DEC5029" w:rsidR="00666F4D" w:rsidRDefault="00666F4D" w:rsidP="00422909">
      <w:pPr>
        <w:pStyle w:val="Rubrik2"/>
      </w:pPr>
      <w:r>
        <w:t>Överläggningen avslutandes</w:t>
      </w:r>
    </w:p>
    <w:p w14:paraId="3D653582" w14:textId="3B842CF3" w:rsidR="00666F4D" w:rsidRDefault="00666F4D" w:rsidP="00533640">
      <w:pPr>
        <w:pStyle w:val="Brdtext"/>
      </w:pPr>
      <w:r>
        <w:t>Överläggningen avslutas denna dag.</w:t>
      </w:r>
    </w:p>
    <w:p w14:paraId="6EC2819C" w14:textId="77777777" w:rsidR="00666F4D" w:rsidRDefault="00666F4D" w:rsidP="00533640">
      <w:pPr>
        <w:pStyle w:val="Brdtext"/>
      </w:pPr>
    </w:p>
    <w:p w14:paraId="36F31F28" w14:textId="77777777" w:rsidR="00666F4D" w:rsidRDefault="00666F4D" w:rsidP="002A2B0C">
      <w:pPr>
        <w:pStyle w:val="Rubrik2"/>
      </w:pPr>
      <w:r>
        <w:t>Justerat</w:t>
      </w:r>
    </w:p>
    <w:p w14:paraId="27FF0126" w14:textId="77777777" w:rsidR="00666F4D" w:rsidRPr="002A2B0C" w:rsidRDefault="00666F4D" w:rsidP="00533640">
      <w:pPr>
        <w:pStyle w:val="Brdtext"/>
        <w:keepNext/>
      </w:pPr>
    </w:p>
    <w:tbl>
      <w:tblPr>
        <w:tblW w:w="904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95"/>
        <w:gridCol w:w="4450"/>
      </w:tblGrid>
      <w:tr w:rsidR="00666F4D" w14:paraId="68AB00BD" w14:textId="77777777" w:rsidTr="00380F2B">
        <w:trPr>
          <w:trHeight w:val="340"/>
        </w:trPr>
        <w:tc>
          <w:tcPr>
            <w:tcW w:w="4595" w:type="dxa"/>
            <w:hideMark/>
          </w:tcPr>
          <w:p w14:paraId="7CDBCA72" w14:textId="77777777" w:rsidR="00666F4D" w:rsidRDefault="00666F4D" w:rsidP="00533640">
            <w:pPr>
              <w:keepNext/>
              <w:tabs>
                <w:tab w:val="left" w:leader="dot" w:pos="4338"/>
              </w:tabs>
            </w:pPr>
            <w:r>
              <w:tab/>
            </w:r>
          </w:p>
          <w:p w14:paraId="16F267BC" w14:textId="77777777" w:rsidR="00666F4D" w:rsidRDefault="00666F4D" w:rsidP="00533640">
            <w:pPr>
              <w:pStyle w:val="Tabellrubriker"/>
              <w:keepNext/>
              <w:tabs>
                <w:tab w:val="left" w:pos="2438"/>
              </w:tabs>
            </w:pPr>
            <w:r>
              <w:t>Ort</w:t>
            </w:r>
            <w:r>
              <w:tab/>
            </w:r>
            <w:r>
              <w:tab/>
              <w:t>Datum</w:t>
            </w:r>
          </w:p>
        </w:tc>
        <w:tc>
          <w:tcPr>
            <w:tcW w:w="4450" w:type="dxa"/>
            <w:hideMark/>
          </w:tcPr>
          <w:p w14:paraId="6C82558F" w14:textId="77777777" w:rsidR="00666F4D" w:rsidRDefault="00666F4D" w:rsidP="00533640">
            <w:pPr>
              <w:keepNext/>
              <w:tabs>
                <w:tab w:val="left" w:leader="dot" w:pos="4338"/>
              </w:tabs>
            </w:pPr>
            <w:r>
              <w:tab/>
            </w:r>
          </w:p>
          <w:p w14:paraId="5F194CFA" w14:textId="77777777" w:rsidR="00666F4D" w:rsidRDefault="00666F4D" w:rsidP="00533640">
            <w:pPr>
              <w:pStyle w:val="Tabellrubriker"/>
              <w:keepNext/>
              <w:tabs>
                <w:tab w:val="left" w:pos="2438"/>
              </w:tabs>
            </w:pPr>
            <w:r>
              <w:t>Ort</w:t>
            </w:r>
            <w:r>
              <w:tab/>
            </w:r>
            <w:r>
              <w:tab/>
              <w:t>Datum</w:t>
            </w:r>
          </w:p>
        </w:tc>
      </w:tr>
      <w:tr w:rsidR="00666F4D" w14:paraId="5BC350AC" w14:textId="77777777" w:rsidTr="00380F2B">
        <w:trPr>
          <w:trHeight w:val="1417"/>
        </w:trPr>
        <w:tc>
          <w:tcPr>
            <w:tcW w:w="4595" w:type="dxa"/>
            <w:vAlign w:val="bottom"/>
            <w:hideMark/>
          </w:tcPr>
          <w:p w14:paraId="03483E69" w14:textId="77777777" w:rsidR="00666F4D" w:rsidRDefault="00666F4D" w:rsidP="00533640">
            <w:pPr>
              <w:keepNext/>
              <w:tabs>
                <w:tab w:val="left" w:leader="dot" w:pos="4394"/>
              </w:tabs>
            </w:pPr>
            <w:r>
              <w:tab/>
            </w:r>
          </w:p>
          <w:bookmarkStart w:id="11" w:name="z1_xx_8Justerare_Byggnads"/>
          <w:p w14:paraId="058EFD44" w14:textId="77777777" w:rsidR="00666F4D" w:rsidRDefault="00666F4D" w:rsidP="00533640">
            <w:pPr>
              <w:pStyle w:val="Tabellrubriker"/>
              <w:keepNext/>
            </w:pPr>
            <w:r>
              <w:fldChar w:fldCharType="begin"/>
            </w:r>
            <w:r>
              <w:instrText xml:space="preserve"> Macrobutton nomacro [Justerare 1 - Förnamn Efternamn] </w:instrText>
            </w:r>
            <w:r>
              <w:fldChar w:fldCharType="end"/>
            </w:r>
            <w:bookmarkEnd w:id="11"/>
          </w:p>
        </w:tc>
        <w:tc>
          <w:tcPr>
            <w:tcW w:w="4450" w:type="dxa"/>
            <w:vAlign w:val="bottom"/>
            <w:hideMark/>
          </w:tcPr>
          <w:p w14:paraId="5996D93E" w14:textId="77777777" w:rsidR="00666F4D" w:rsidRDefault="00666F4D" w:rsidP="00533640">
            <w:pPr>
              <w:keepNext/>
              <w:tabs>
                <w:tab w:val="left" w:leader="dot" w:pos="4338"/>
              </w:tabs>
            </w:pPr>
            <w:r>
              <w:tab/>
            </w:r>
          </w:p>
          <w:bookmarkStart w:id="12" w:name="z1_xx_9Justerare_Arbetsgivare"/>
          <w:p w14:paraId="0B19118F" w14:textId="77777777" w:rsidR="00666F4D" w:rsidRDefault="00666F4D" w:rsidP="00533640">
            <w:pPr>
              <w:pStyle w:val="Tabellrubriker"/>
              <w:keepNext/>
            </w:pPr>
            <w:r>
              <w:fldChar w:fldCharType="begin"/>
            </w:r>
            <w:r>
              <w:instrText xml:space="preserve"> Macrobutton nomacro [Justerare 2 - Förnamn Efternamn] </w:instrText>
            </w:r>
            <w:r>
              <w:fldChar w:fldCharType="end"/>
            </w:r>
            <w:bookmarkEnd w:id="12"/>
          </w:p>
        </w:tc>
      </w:tr>
    </w:tbl>
    <w:p w14:paraId="6EFAB963" w14:textId="77777777" w:rsidR="00666F4D" w:rsidRPr="009B5057" w:rsidRDefault="00666F4D" w:rsidP="009B5057">
      <w:pPr>
        <w:pStyle w:val="Ingetavstnd"/>
        <w:rPr>
          <w:sz w:val="2"/>
          <w:szCs w:val="2"/>
        </w:rPr>
      </w:pPr>
    </w:p>
    <w:p w14:paraId="23A7022E" w14:textId="77777777" w:rsidR="007C623C" w:rsidRPr="002C1340" w:rsidRDefault="007C623C" w:rsidP="003C43EB">
      <w:pPr>
        <w:pStyle w:val="Brdtext"/>
        <w:spacing w:line="240" w:lineRule="auto"/>
      </w:pPr>
    </w:p>
    <w:sectPr w:rsidR="007C623C" w:rsidRPr="002C1340" w:rsidSect="00DD1B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701" w:left="1418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99E53" w14:textId="77777777" w:rsidR="000813C1" w:rsidRDefault="000813C1" w:rsidP="001D2A79">
      <w:pPr>
        <w:spacing w:line="240" w:lineRule="auto"/>
      </w:pPr>
      <w:r>
        <w:separator/>
      </w:r>
    </w:p>
  </w:endnote>
  <w:endnote w:type="continuationSeparator" w:id="0">
    <w:p w14:paraId="0D1C4859" w14:textId="77777777" w:rsidR="000813C1" w:rsidRDefault="000813C1" w:rsidP="001D2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F69F" w14:textId="77777777" w:rsidR="00666F4D" w:rsidRDefault="00666F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4657" w14:textId="0E96BFD0" w:rsidR="001E5B81" w:rsidRDefault="001E5B81">
    <w:pPr>
      <w:pStyle w:val="Sidfot"/>
    </w:pPr>
    <w:fldSimple w:instr=" STYLEREF  Rubrikrad1  \* MERGEFORMAT ">
      <w:r w:rsidR="001353AD">
        <w:rPr>
          <w:noProof/>
        </w:rPr>
        <w:t>Arbetsmiljöproblem</w:t>
      </w:r>
    </w:fldSimple>
    <w:r>
      <w:t xml:space="preserve">  |  </w:t>
    </w:r>
    <w:r w:rsidRPr="00916B84">
      <w:rPr>
        <w:b/>
        <w:bCs/>
      </w:rPr>
      <w:fldChar w:fldCharType="begin"/>
    </w:r>
    <w:r w:rsidRPr="00916B84">
      <w:rPr>
        <w:b/>
        <w:bCs/>
      </w:rPr>
      <w:instrText xml:space="preserve"> PAGE </w:instrText>
    </w:r>
    <w:r w:rsidRPr="00916B84">
      <w:rPr>
        <w:b/>
        <w:bCs/>
      </w:rPr>
      <w:fldChar w:fldCharType="separate"/>
    </w:r>
    <w:r>
      <w:rPr>
        <w:b/>
        <w:bCs/>
      </w:rPr>
      <w:t>1</w:t>
    </w:r>
    <w:r w:rsidRPr="00916B84">
      <w:rPr>
        <w:b/>
        <w:bCs/>
      </w:rPr>
      <w:fldChar w:fldCharType="end"/>
    </w:r>
    <w:r w:rsidRPr="00957F3B">
      <w:t xml:space="preserve"> (</w:t>
    </w:r>
    <w:fldSimple w:instr=" SECTIONPAGES  ">
      <w:r w:rsidR="001353AD">
        <w:rPr>
          <w:noProof/>
        </w:rPr>
        <w:t>2</w:t>
      </w:r>
    </w:fldSimple>
    <w:r w:rsidRPr="00957F3B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C0E83" w14:textId="0E18DE67" w:rsidR="00417DC1" w:rsidRPr="00957F3B" w:rsidRDefault="001E5B81" w:rsidP="001E5B81">
    <w:pPr>
      <w:pStyle w:val="Sidhuvud"/>
    </w:pPr>
    <w:fldSimple w:instr=" STYLEREF  Rubrikrad1  \* MERGEFORMAT ">
      <w:r w:rsidR="001353AD">
        <w:rPr>
          <w:noProof/>
        </w:rPr>
        <w:t>Arbetsmiljöproblem</w:t>
      </w:r>
    </w:fldSimple>
    <w:r>
      <w:t xml:space="preserve"> </w:t>
    </w:r>
    <w:bookmarkStart w:id="13" w:name="zDokInfogaMallversionPos"/>
    <w:bookmarkEnd w:id="13"/>
    <w:r w:rsidR="00666F4D">
      <w:t xml:space="preserve">Ver. </w:t>
    </w:r>
    <w:proofErr w:type="gramStart"/>
    <w:r w:rsidR="00666F4D">
      <w:t>2023-02</w:t>
    </w:r>
    <w:proofErr w:type="gramEnd"/>
    <w:r w:rsidR="00666F4D">
      <w:t xml:space="preserve">  </w:t>
    </w:r>
    <w:r w:rsidR="00916B84">
      <w:t xml:space="preserve"> </w:t>
    </w:r>
    <w:r>
      <w:t xml:space="preserve">|  </w:t>
    </w:r>
    <w:r w:rsidRPr="00916B84">
      <w:rPr>
        <w:b/>
        <w:bCs/>
      </w:rPr>
      <w:fldChar w:fldCharType="begin"/>
    </w:r>
    <w:r w:rsidRPr="00916B84">
      <w:rPr>
        <w:b/>
        <w:bCs/>
      </w:rPr>
      <w:instrText xml:space="preserve"> PAGE </w:instrText>
    </w:r>
    <w:r w:rsidRPr="00916B84">
      <w:rPr>
        <w:b/>
        <w:bCs/>
      </w:rPr>
      <w:fldChar w:fldCharType="separate"/>
    </w:r>
    <w:r>
      <w:rPr>
        <w:b/>
        <w:bCs/>
      </w:rPr>
      <w:t>2</w:t>
    </w:r>
    <w:r w:rsidRPr="00916B84">
      <w:rPr>
        <w:b/>
        <w:bCs/>
      </w:rPr>
      <w:fldChar w:fldCharType="end"/>
    </w:r>
    <w:r w:rsidRPr="00957F3B">
      <w:t xml:space="preserve"> (</w:t>
    </w:r>
    <w:fldSimple w:instr=" SECTIONPAGES  ">
      <w:r w:rsidR="001353AD">
        <w:rPr>
          <w:noProof/>
        </w:rPr>
        <w:t>2</w:t>
      </w:r>
    </w:fldSimple>
    <w:r w:rsidRPr="00957F3B">
      <w:t>)</w:t>
    </w:r>
    <w:r w:rsidR="00417DC1" w:rsidRPr="00957F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2F487" wp14:editId="3CEBC399">
              <wp:simplePos x="0" y="0"/>
              <wp:positionH relativeFrom="page">
                <wp:posOffset>622935</wp:posOffset>
              </wp:positionH>
              <wp:positionV relativeFrom="page">
                <wp:posOffset>5717540</wp:posOffset>
              </wp:positionV>
              <wp:extent cx="190800" cy="3704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00" cy="370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B9548" w14:textId="77777777" w:rsidR="00417DC1" w:rsidRPr="00D77A64" w:rsidRDefault="00417DC1" w:rsidP="008F3D79">
                          <w:pPr>
                            <w:pStyle w:val="zDokMrkning"/>
                          </w:pPr>
                          <w:bookmarkStart w:id="14" w:name="zDokNamn"/>
                          <w:bookmarkEnd w:id="14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2F4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.05pt;margin-top:450.2pt;width:15pt;height:29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" stroked="f">
              <v:textbox style="layout-flow:vertical;mso-layout-flow-alt:bottom-to-top" inset="0,0,0,0">
                <w:txbxContent>
                  <w:p w14:paraId="3BBB9548" w14:textId="77777777" w:rsidR="00417DC1" w:rsidRPr="00D77A64" w:rsidRDefault="00417DC1" w:rsidP="008F3D79">
                    <w:pPr>
                      <w:pStyle w:val="zDokMrkning"/>
                    </w:pPr>
                    <w:bookmarkStart w:id="15" w:name="zDokNamn"/>
                    <w:bookmarkEnd w:id="15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797AD" w14:textId="77777777" w:rsidR="000813C1" w:rsidRDefault="000813C1" w:rsidP="001D2A79">
      <w:pPr>
        <w:spacing w:line="240" w:lineRule="auto"/>
      </w:pPr>
      <w:r>
        <w:separator/>
      </w:r>
    </w:p>
  </w:footnote>
  <w:footnote w:type="continuationSeparator" w:id="0">
    <w:p w14:paraId="1D2B06AB" w14:textId="77777777" w:rsidR="000813C1" w:rsidRDefault="000813C1" w:rsidP="001D2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82E57" w14:textId="77777777" w:rsidR="00666F4D" w:rsidRDefault="00666F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6027" w14:textId="77777777" w:rsidR="00666F4D" w:rsidRDefault="00666F4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B574" w14:textId="77777777" w:rsidR="00666F4D" w:rsidRDefault="00666F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AFC0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F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2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3CF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80D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22D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0D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EB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8A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144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423EB0"/>
    <w:multiLevelType w:val="multilevel"/>
    <w:tmpl w:val="707002D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828201625">
    <w:abstractNumId w:val="8"/>
  </w:num>
  <w:num w:numId="2" w16cid:durableId="2135981350">
    <w:abstractNumId w:val="3"/>
  </w:num>
  <w:num w:numId="3" w16cid:durableId="1052116888">
    <w:abstractNumId w:val="2"/>
  </w:num>
  <w:num w:numId="4" w16cid:durableId="2110923587">
    <w:abstractNumId w:val="1"/>
  </w:num>
  <w:num w:numId="5" w16cid:durableId="563444574">
    <w:abstractNumId w:val="0"/>
  </w:num>
  <w:num w:numId="6" w16cid:durableId="1747722137">
    <w:abstractNumId w:val="9"/>
  </w:num>
  <w:num w:numId="7" w16cid:durableId="137457500">
    <w:abstractNumId w:val="7"/>
  </w:num>
  <w:num w:numId="8" w16cid:durableId="852231458">
    <w:abstractNumId w:val="6"/>
  </w:num>
  <w:num w:numId="9" w16cid:durableId="635766882">
    <w:abstractNumId w:val="5"/>
  </w:num>
  <w:num w:numId="10" w16cid:durableId="505486234">
    <w:abstractNumId w:val="4"/>
  </w:num>
  <w:num w:numId="11" w16cid:durableId="679624042">
    <w:abstractNumId w:val="9"/>
  </w:num>
  <w:num w:numId="12" w16cid:durableId="978144020">
    <w:abstractNumId w:val="0"/>
  </w:num>
  <w:num w:numId="13" w16cid:durableId="844512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4D"/>
    <w:rsid w:val="0002251D"/>
    <w:rsid w:val="00052F7D"/>
    <w:rsid w:val="000747D4"/>
    <w:rsid w:val="000813C1"/>
    <w:rsid w:val="00084D8C"/>
    <w:rsid w:val="000921BF"/>
    <w:rsid w:val="000B083F"/>
    <w:rsid w:val="00107F48"/>
    <w:rsid w:val="00117AC8"/>
    <w:rsid w:val="001353AD"/>
    <w:rsid w:val="00143975"/>
    <w:rsid w:val="001518E3"/>
    <w:rsid w:val="00182209"/>
    <w:rsid w:val="001A665B"/>
    <w:rsid w:val="001B0714"/>
    <w:rsid w:val="001B2947"/>
    <w:rsid w:val="001D2A79"/>
    <w:rsid w:val="001E04DD"/>
    <w:rsid w:val="001E3ACC"/>
    <w:rsid w:val="001E5B81"/>
    <w:rsid w:val="00202ACE"/>
    <w:rsid w:val="00205B61"/>
    <w:rsid w:val="00237639"/>
    <w:rsid w:val="00237803"/>
    <w:rsid w:val="00264E50"/>
    <w:rsid w:val="002A4D10"/>
    <w:rsid w:val="002B3F7A"/>
    <w:rsid w:val="002C019F"/>
    <w:rsid w:val="002C1340"/>
    <w:rsid w:val="0032542A"/>
    <w:rsid w:val="00340D25"/>
    <w:rsid w:val="00361A2D"/>
    <w:rsid w:val="00367770"/>
    <w:rsid w:val="003B2472"/>
    <w:rsid w:val="003B3039"/>
    <w:rsid w:val="003B46DE"/>
    <w:rsid w:val="003C43EB"/>
    <w:rsid w:val="003F6954"/>
    <w:rsid w:val="004132C3"/>
    <w:rsid w:val="00417DC1"/>
    <w:rsid w:val="00426F3A"/>
    <w:rsid w:val="004272BA"/>
    <w:rsid w:val="0052659A"/>
    <w:rsid w:val="00535A91"/>
    <w:rsid w:val="005C49E0"/>
    <w:rsid w:val="005D69C4"/>
    <w:rsid w:val="00647497"/>
    <w:rsid w:val="00660CEA"/>
    <w:rsid w:val="00666F4D"/>
    <w:rsid w:val="00674E65"/>
    <w:rsid w:val="006A12BC"/>
    <w:rsid w:val="006B3203"/>
    <w:rsid w:val="006E05A0"/>
    <w:rsid w:val="00711AF6"/>
    <w:rsid w:val="007151D7"/>
    <w:rsid w:val="00763D82"/>
    <w:rsid w:val="00776276"/>
    <w:rsid w:val="007B13EB"/>
    <w:rsid w:val="007C1B48"/>
    <w:rsid w:val="007C623C"/>
    <w:rsid w:val="007F3965"/>
    <w:rsid w:val="00806EAF"/>
    <w:rsid w:val="008172AF"/>
    <w:rsid w:val="008576C5"/>
    <w:rsid w:val="008E3491"/>
    <w:rsid w:val="008F3D79"/>
    <w:rsid w:val="009012FB"/>
    <w:rsid w:val="009120B5"/>
    <w:rsid w:val="00914600"/>
    <w:rsid w:val="00916B84"/>
    <w:rsid w:val="00932791"/>
    <w:rsid w:val="00933A97"/>
    <w:rsid w:val="00952C91"/>
    <w:rsid w:val="00957F3B"/>
    <w:rsid w:val="00992624"/>
    <w:rsid w:val="009F51B7"/>
    <w:rsid w:val="00A5129B"/>
    <w:rsid w:val="00A55794"/>
    <w:rsid w:val="00A7681C"/>
    <w:rsid w:val="00AF29A4"/>
    <w:rsid w:val="00AF3B0D"/>
    <w:rsid w:val="00B03599"/>
    <w:rsid w:val="00B17E47"/>
    <w:rsid w:val="00B2276B"/>
    <w:rsid w:val="00B463A2"/>
    <w:rsid w:val="00B65243"/>
    <w:rsid w:val="00B84EF9"/>
    <w:rsid w:val="00BD2413"/>
    <w:rsid w:val="00C847BF"/>
    <w:rsid w:val="00CD179D"/>
    <w:rsid w:val="00CE0034"/>
    <w:rsid w:val="00CE527E"/>
    <w:rsid w:val="00CE5C1C"/>
    <w:rsid w:val="00D01ACE"/>
    <w:rsid w:val="00D178B5"/>
    <w:rsid w:val="00D30E61"/>
    <w:rsid w:val="00D61B61"/>
    <w:rsid w:val="00D630F7"/>
    <w:rsid w:val="00D75BEA"/>
    <w:rsid w:val="00D81F2F"/>
    <w:rsid w:val="00DD1B72"/>
    <w:rsid w:val="00E12C52"/>
    <w:rsid w:val="00E15D79"/>
    <w:rsid w:val="00E15F5D"/>
    <w:rsid w:val="00E306C3"/>
    <w:rsid w:val="00E63223"/>
    <w:rsid w:val="00E64F4C"/>
    <w:rsid w:val="00EC3733"/>
    <w:rsid w:val="00EE0078"/>
    <w:rsid w:val="00EE56B4"/>
    <w:rsid w:val="00F07A22"/>
    <w:rsid w:val="00F4771E"/>
    <w:rsid w:val="00F52709"/>
    <w:rsid w:val="00F53257"/>
    <w:rsid w:val="00F677D0"/>
    <w:rsid w:val="00F72596"/>
    <w:rsid w:val="00FC5F46"/>
    <w:rsid w:val="00FC62CB"/>
    <w:rsid w:val="00FE578C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9E530"/>
  <w15:chartTrackingRefBased/>
  <w15:docId w15:val="{D129FBF8-1B99-4267-A50C-FBB78F30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sv-SE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2AF"/>
  </w:style>
  <w:style w:type="paragraph" w:styleId="Rubrik1">
    <w:name w:val="heading 1"/>
    <w:basedOn w:val="Normal"/>
    <w:next w:val="Brdtext"/>
    <w:link w:val="Rubrik1Char"/>
    <w:uiPriority w:val="2"/>
    <w:qFormat/>
    <w:rsid w:val="00264E50"/>
    <w:pPr>
      <w:keepNext/>
      <w:keepLines/>
      <w:spacing w:before="120" w:after="40"/>
      <w:outlineLvl w:val="0"/>
    </w:pPr>
    <w:rPr>
      <w:rFonts w:asciiTheme="majorHAnsi" w:eastAsiaTheme="majorEastAsia" w:hAnsiTheme="majorHAnsi" w:cstheme="majorBidi"/>
      <w:b/>
      <w:spacing w:val="-6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2"/>
    <w:qFormat/>
    <w:rsid w:val="002A4D10"/>
    <w:pPr>
      <w:outlineLvl w:val="1"/>
    </w:pPr>
    <w:rPr>
      <w:spacing w:val="0"/>
      <w:sz w:val="26"/>
      <w:szCs w:val="26"/>
    </w:rPr>
  </w:style>
  <w:style w:type="paragraph" w:styleId="Rubrik3">
    <w:name w:val="heading 3"/>
    <w:basedOn w:val="Rubrik1"/>
    <w:next w:val="Brdtext"/>
    <w:link w:val="Rubrik3Char"/>
    <w:uiPriority w:val="2"/>
    <w:qFormat/>
    <w:rsid w:val="00052F7D"/>
    <w:pPr>
      <w:outlineLvl w:val="2"/>
    </w:pPr>
    <w:rPr>
      <w:b w:val="0"/>
      <w:i/>
      <w:spacing w:val="0"/>
      <w:sz w:val="22"/>
      <w:szCs w:val="24"/>
    </w:rPr>
  </w:style>
  <w:style w:type="paragraph" w:styleId="Rubrik4">
    <w:name w:val="heading 4"/>
    <w:basedOn w:val="Rubrik1"/>
    <w:next w:val="Brdtext"/>
    <w:link w:val="Rubrik4Char"/>
    <w:uiPriority w:val="2"/>
    <w:qFormat/>
    <w:rsid w:val="00A7681C"/>
    <w:pPr>
      <w:outlineLvl w:val="3"/>
    </w:pPr>
    <w:rPr>
      <w:rFonts w:ascii="Open Sans SemiBold" w:hAnsi="Open Sans SemiBold"/>
      <w:b w:val="0"/>
      <w:iCs/>
      <w:spacing w:val="0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264E50"/>
    <w:rPr>
      <w:rFonts w:asciiTheme="majorHAnsi" w:eastAsiaTheme="majorEastAsia" w:hAnsiTheme="majorHAnsi" w:cstheme="majorBidi"/>
      <w:b/>
      <w:spacing w:val="-6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2A4D10"/>
    <w:rPr>
      <w:rFonts w:asciiTheme="majorHAnsi" w:eastAsiaTheme="majorEastAsia" w:hAnsiTheme="majorHAnsi" w:cstheme="majorBidi"/>
      <w:b/>
      <w:sz w:val="26"/>
      <w:szCs w:val="26"/>
    </w:rPr>
  </w:style>
  <w:style w:type="paragraph" w:styleId="Rubrik">
    <w:name w:val="Title"/>
    <w:basedOn w:val="Rubrik1"/>
    <w:next w:val="Normal"/>
    <w:link w:val="RubrikChar"/>
    <w:uiPriority w:val="10"/>
    <w:semiHidden/>
    <w:qFormat/>
    <w:rsid w:val="008576C5"/>
    <w:rPr>
      <w:b w:val="0"/>
      <w:i/>
      <w:spacing w:val="-10"/>
      <w:kern w:val="28"/>
      <w:sz w:val="2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8576C5"/>
    <w:rPr>
      <w:rFonts w:ascii="Georgia" w:eastAsiaTheme="majorEastAsia" w:hAnsi="Georgia" w:cstheme="majorBidi"/>
      <w:i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2"/>
    <w:rsid w:val="00052F7D"/>
    <w:rPr>
      <w:rFonts w:asciiTheme="majorHAnsi" w:eastAsiaTheme="majorEastAsia" w:hAnsiTheme="majorHAnsi" w:cstheme="majorBidi"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rsid w:val="00A7681C"/>
    <w:rPr>
      <w:rFonts w:ascii="Open Sans SemiBold" w:eastAsiaTheme="majorEastAsia" w:hAnsi="Open Sans SemiBold" w:cstheme="majorBidi"/>
      <w:iCs/>
      <w:sz w:val="18"/>
      <w:szCs w:val="32"/>
    </w:rPr>
  </w:style>
  <w:style w:type="table" w:styleId="Tabellrutnt">
    <w:name w:val="Table Grid"/>
    <w:basedOn w:val="Normaltabell"/>
    <w:rsid w:val="00B17E47"/>
    <w:pPr>
      <w:spacing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er">
    <w:name w:val="Rubriker"/>
    <w:basedOn w:val="Normal"/>
    <w:uiPriority w:val="4"/>
    <w:semiHidden/>
    <w:rsid w:val="00952C91"/>
    <w:pPr>
      <w:spacing w:line="190" w:lineRule="atLeast"/>
    </w:pPr>
    <w:rPr>
      <w:rFonts w:eastAsia="Times New Roman" w:cs="Times New Roman"/>
      <w:i/>
      <w:sz w:val="14"/>
      <w:szCs w:val="14"/>
    </w:rPr>
  </w:style>
  <w:style w:type="paragraph" w:customStyle="1" w:styleId="Rubriktext">
    <w:name w:val="Rubriktext"/>
    <w:basedOn w:val="Normal"/>
    <w:uiPriority w:val="4"/>
    <w:semiHidden/>
    <w:rsid w:val="00952C91"/>
    <w:pPr>
      <w:spacing w:after="79" w:line="190" w:lineRule="atLeast"/>
    </w:pPr>
    <w:rPr>
      <w:rFonts w:eastAsia="Times New Roman" w:cs="Times New Roman"/>
      <w:sz w:val="16"/>
      <w:szCs w:val="16"/>
    </w:rPr>
  </w:style>
  <w:style w:type="paragraph" w:styleId="Sidhuvud">
    <w:name w:val="header"/>
    <w:basedOn w:val="Sidfot"/>
    <w:link w:val="SidhuvudChar"/>
    <w:rsid w:val="00E15D79"/>
  </w:style>
  <w:style w:type="character" w:customStyle="1" w:styleId="SidhuvudChar">
    <w:name w:val="Sidhuvud Char"/>
    <w:basedOn w:val="Standardstycketeckensnitt"/>
    <w:link w:val="Sidhuvud"/>
    <w:rsid w:val="00E15D79"/>
    <w:rPr>
      <w:rFonts w:ascii="Open Sans Light" w:hAnsi="Open Sans Light"/>
      <w:caps/>
      <w:spacing w:val="10"/>
      <w:sz w:val="14"/>
    </w:rPr>
  </w:style>
  <w:style w:type="paragraph" w:styleId="Sidfot">
    <w:name w:val="footer"/>
    <w:basedOn w:val="Normal"/>
    <w:link w:val="SidfotChar"/>
    <w:uiPriority w:val="99"/>
    <w:rsid w:val="001E5B81"/>
    <w:pPr>
      <w:tabs>
        <w:tab w:val="center" w:pos="4536"/>
        <w:tab w:val="right" w:pos="9072"/>
      </w:tabs>
      <w:spacing w:line="240" w:lineRule="auto"/>
      <w:jc w:val="right"/>
    </w:pPr>
    <w:rPr>
      <w:rFonts w:ascii="Open Sans Light" w:hAnsi="Open Sans Light"/>
      <w:caps/>
      <w:spacing w:val="10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1E5B81"/>
    <w:rPr>
      <w:rFonts w:ascii="Open Sans Light" w:hAnsi="Open Sans Light"/>
      <w:caps/>
      <w:spacing w:val="10"/>
      <w:sz w:val="14"/>
    </w:rPr>
  </w:style>
  <w:style w:type="character" w:styleId="Sidnummer">
    <w:name w:val="page number"/>
    <w:basedOn w:val="Standardstycketeckensnitt"/>
    <w:uiPriority w:val="4"/>
    <w:semiHidden/>
    <w:rsid w:val="00F677D0"/>
  </w:style>
  <w:style w:type="character" w:styleId="Platshllartext">
    <w:name w:val="Placeholder Text"/>
    <w:basedOn w:val="Standardstycketeckensnitt"/>
    <w:uiPriority w:val="99"/>
    <w:rsid w:val="00FE578C"/>
    <w:rPr>
      <w:color w:val="FF0000"/>
    </w:rPr>
  </w:style>
  <w:style w:type="table" w:customStyle="1" w:styleId="Ingenlinje">
    <w:name w:val="Ingen linje"/>
    <w:basedOn w:val="Normaltabell"/>
    <w:uiPriority w:val="99"/>
    <w:rsid w:val="001518E3"/>
    <w:pPr>
      <w:spacing w:line="240" w:lineRule="auto"/>
    </w:pPr>
    <w:tblPr>
      <w:tblCellMar>
        <w:left w:w="0" w:type="dxa"/>
      </w:tblCellMar>
    </w:tblPr>
  </w:style>
  <w:style w:type="paragraph" w:styleId="Ingetavstnd">
    <w:name w:val="No Spacing"/>
    <w:basedOn w:val="Normal"/>
    <w:uiPriority w:val="1"/>
    <w:qFormat/>
    <w:rsid w:val="00FF665B"/>
    <w:pPr>
      <w:spacing w:line="240" w:lineRule="auto"/>
    </w:pPr>
  </w:style>
  <w:style w:type="paragraph" w:customStyle="1" w:styleId="zEnpunktstycke">
    <w:name w:val="z_Enpunktstycke"/>
    <w:basedOn w:val="Normal"/>
    <w:uiPriority w:val="99"/>
    <w:semiHidden/>
    <w:qFormat/>
    <w:rsid w:val="00FF665B"/>
    <w:pPr>
      <w:spacing w:line="240" w:lineRule="auto"/>
    </w:pPr>
    <w:rPr>
      <w:sz w:val="2"/>
      <w:lang w:eastAsia="sv-SE"/>
    </w:rPr>
  </w:style>
  <w:style w:type="paragraph" w:customStyle="1" w:styleId="Rubrikrad1">
    <w:name w:val="Rubrikrad1"/>
    <w:basedOn w:val="Rubrik1"/>
    <w:next w:val="Brdtext"/>
    <w:uiPriority w:val="3"/>
    <w:rsid w:val="00E15D79"/>
    <w:pPr>
      <w:spacing w:before="0" w:after="480"/>
    </w:pPr>
    <w:rPr>
      <w:spacing w:val="-20"/>
      <w:sz w:val="48"/>
    </w:rPr>
  </w:style>
  <w:style w:type="paragraph" w:customStyle="1" w:styleId="Rubrikrad3">
    <w:name w:val="Rubrikrad3"/>
    <w:basedOn w:val="Rubrik3"/>
    <w:uiPriority w:val="3"/>
    <w:rsid w:val="00E15D79"/>
    <w:pPr>
      <w:spacing w:before="440"/>
      <w:outlineLvl w:val="0"/>
    </w:pPr>
  </w:style>
  <w:style w:type="paragraph" w:customStyle="1" w:styleId="zDokMrkning">
    <w:name w:val="z_DokMärkning"/>
    <w:basedOn w:val="Normal"/>
    <w:uiPriority w:val="4"/>
    <w:semiHidden/>
    <w:qFormat/>
    <w:rsid w:val="00EC3733"/>
    <w:rPr>
      <w:sz w:val="12"/>
      <w:szCs w:val="12"/>
    </w:rPr>
  </w:style>
  <w:style w:type="paragraph" w:customStyle="1" w:styleId="zIndexdatarad">
    <w:name w:val="z_Indexdatarad"/>
    <w:basedOn w:val="Normal"/>
    <w:uiPriority w:val="4"/>
    <w:semiHidden/>
    <w:rsid w:val="00EC3733"/>
    <w:pPr>
      <w:spacing w:line="240" w:lineRule="auto"/>
    </w:pPr>
    <w:rPr>
      <w:rFonts w:ascii="Arial" w:hAnsi="Arial" w:cs="Arial"/>
      <w:noProof/>
      <w:color w:val="FFFFFF" w:themeColor="background1"/>
      <w:sz w:val="8"/>
      <w:szCs w:val="8"/>
    </w:rPr>
  </w:style>
  <w:style w:type="paragraph" w:styleId="Brdtext">
    <w:name w:val="Body Text"/>
    <w:basedOn w:val="Normal"/>
    <w:link w:val="BrdtextChar"/>
    <w:uiPriority w:val="1"/>
    <w:qFormat/>
    <w:rsid w:val="003F6954"/>
  </w:style>
  <w:style w:type="character" w:customStyle="1" w:styleId="BrdtextChar">
    <w:name w:val="Brödtext Char"/>
    <w:basedOn w:val="Standardstycketeckensnitt"/>
    <w:link w:val="Brdtext"/>
    <w:uiPriority w:val="1"/>
    <w:rsid w:val="003F6954"/>
    <w:rPr>
      <w:sz w:val="18"/>
    </w:rPr>
  </w:style>
  <w:style w:type="paragraph" w:customStyle="1" w:styleId="Tabellrubriker">
    <w:name w:val="Tabell rubriker"/>
    <w:basedOn w:val="Rubriker"/>
    <w:uiPriority w:val="4"/>
    <w:qFormat/>
    <w:rsid w:val="00264E50"/>
    <w:pPr>
      <w:spacing w:after="60"/>
    </w:pPr>
    <w:rPr>
      <w:rFonts w:ascii="Open Sans SemiBold" w:hAnsi="Open Sans SemiBold"/>
      <w:color w:val="7F7F7F" w:themeColor="text1" w:themeTint="80"/>
      <w:sz w:val="13"/>
      <w:lang w:eastAsia="sv-SE"/>
    </w:rPr>
  </w:style>
  <w:style w:type="paragraph" w:customStyle="1" w:styleId="Tabelltext">
    <w:name w:val="Tabell text"/>
    <w:basedOn w:val="Normal"/>
    <w:uiPriority w:val="4"/>
    <w:qFormat/>
    <w:rsid w:val="00264E50"/>
    <w:pPr>
      <w:spacing w:line="240" w:lineRule="auto"/>
    </w:pPr>
    <w:rPr>
      <w:b/>
      <w:lang w:eastAsia="sv-SE"/>
    </w:rPr>
  </w:style>
  <w:style w:type="paragraph" w:customStyle="1" w:styleId="Punktlistastreck">
    <w:name w:val="Punktlista streck"/>
    <w:basedOn w:val="Punktlista"/>
    <w:rsid w:val="00A55794"/>
  </w:style>
  <w:style w:type="paragraph" w:styleId="Punktlista">
    <w:name w:val="List Bullet"/>
    <w:basedOn w:val="Normal"/>
    <w:uiPriority w:val="99"/>
    <w:rsid w:val="003F6954"/>
    <w:pPr>
      <w:widowControl w:val="0"/>
      <w:spacing w:after="60"/>
    </w:pPr>
    <w:rPr>
      <w:rFonts w:eastAsia="Times New Roman" w:cs="Times New Roman"/>
      <w:snapToGrid w:val="0"/>
      <w:szCs w:val="20"/>
      <w:lang w:eastAsia="sv-SE"/>
    </w:rPr>
  </w:style>
  <w:style w:type="paragraph" w:customStyle="1" w:styleId="RubrikradBilaga">
    <w:name w:val="Rubrikrad Bilaga"/>
    <w:basedOn w:val="Rubrikrad1"/>
    <w:next w:val="Brdtext"/>
    <w:rsid w:val="005D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8peja\AppData\Local\OfficeKey\Workgrou\gemensam\78_Basmall_utan_logo_utan_sidf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73D4545D2B46BC8D9F0F237081B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DE9AD-6ECF-4CA4-83FB-F8EB0A1EE6B7}"/>
      </w:docPartPr>
      <w:docPartBody>
        <w:p w:rsidR="000F3F84" w:rsidRDefault="00FB1D35" w:rsidP="00FB1D35">
          <w:pPr>
            <w:pStyle w:val="1873D4545D2B46BC8D9F0F237081B33B"/>
          </w:pPr>
          <w:r>
            <w:rPr>
              <w:rStyle w:val="Platshllartext"/>
            </w:rPr>
            <w:t>[Text]</w:t>
          </w:r>
        </w:p>
      </w:docPartBody>
    </w:docPart>
    <w:docPart>
      <w:docPartPr>
        <w:name w:val="B5C77DD8CAA4455994D1F9545CBFB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FEB3BD-F18D-4026-841F-897BDDA16DD9}"/>
      </w:docPartPr>
      <w:docPartBody>
        <w:p w:rsidR="000F3F84" w:rsidRDefault="00FB1D35" w:rsidP="00FB1D35">
          <w:pPr>
            <w:pStyle w:val="B5C77DD8CAA4455994D1F9545CBFBFB9"/>
          </w:pPr>
          <w:r>
            <w:rPr>
              <w:rStyle w:val="Platshllartext"/>
            </w:rPr>
            <w:t>[Text]</w:t>
          </w:r>
        </w:p>
      </w:docPartBody>
    </w:docPart>
    <w:docPart>
      <w:docPartPr>
        <w:name w:val="C4EC3372F2DF488BA14BAEB3D46798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AB7D7E-0D73-40AC-9A0E-6CF13FB3FE63}"/>
      </w:docPartPr>
      <w:docPartBody>
        <w:p w:rsidR="000F3F84" w:rsidRDefault="00FB1D35" w:rsidP="00FB1D35">
          <w:pPr>
            <w:pStyle w:val="C4EC3372F2DF488BA14BAEB3D46798D4"/>
          </w:pPr>
          <w:r>
            <w:rPr>
              <w:rStyle w:val="Platshllartext"/>
            </w:rPr>
            <w:t>[Text]</w:t>
          </w:r>
        </w:p>
      </w:docPartBody>
    </w:docPart>
    <w:docPart>
      <w:docPartPr>
        <w:name w:val="2D3692D0AF344A208108C5FB34C7E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06530-6960-4CA9-AAF6-C734FBEAF9FE}"/>
      </w:docPartPr>
      <w:docPartBody>
        <w:p w:rsidR="000F3F84" w:rsidRDefault="00FB1D35" w:rsidP="00FB1D35">
          <w:pPr>
            <w:pStyle w:val="2D3692D0AF344A208108C5FB34C7E648"/>
          </w:pPr>
          <w:r>
            <w:rPr>
              <w:rStyle w:val="Platshllartext"/>
            </w:rPr>
            <w:t>[Text]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35"/>
    <w:rsid w:val="000F3F84"/>
    <w:rsid w:val="00A5129B"/>
    <w:rsid w:val="00FB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1D35"/>
    <w:rPr>
      <w:color w:val="FF0000"/>
    </w:rPr>
  </w:style>
  <w:style w:type="paragraph" w:customStyle="1" w:styleId="1873D4545D2B46BC8D9F0F237081B33B">
    <w:name w:val="1873D4545D2B46BC8D9F0F237081B33B"/>
    <w:rsid w:val="00FB1D35"/>
  </w:style>
  <w:style w:type="paragraph" w:customStyle="1" w:styleId="B5C77DD8CAA4455994D1F9545CBFBFB9">
    <w:name w:val="B5C77DD8CAA4455994D1F9545CBFBFB9"/>
    <w:rsid w:val="00FB1D35"/>
  </w:style>
  <w:style w:type="paragraph" w:customStyle="1" w:styleId="C4EC3372F2DF488BA14BAEB3D46798D4">
    <w:name w:val="C4EC3372F2DF488BA14BAEB3D46798D4"/>
    <w:rsid w:val="00FB1D35"/>
  </w:style>
  <w:style w:type="paragraph" w:customStyle="1" w:styleId="F223787869CF42C4A300D1880AEEE9E3">
    <w:name w:val="F223787869CF42C4A300D1880AEEE9E3"/>
    <w:rsid w:val="00FB1D35"/>
  </w:style>
  <w:style w:type="paragraph" w:customStyle="1" w:styleId="2D3692D0AF344A208108C5FB34C7E648">
    <w:name w:val="2D3692D0AF344A208108C5FB34C7E648"/>
    <w:rsid w:val="00FB1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yggnads 202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1B28C164CCC419EE73D534798F42F" ma:contentTypeVersion="13" ma:contentTypeDescription="Skapa ett nytt dokument." ma:contentTypeScope="" ma:versionID="b5a525b547ccbf42a7e9e55f5a8eb93d">
  <xsd:schema xmlns:xsd="http://www.w3.org/2001/XMLSchema" xmlns:xs="http://www.w3.org/2001/XMLSchema" xmlns:p="http://schemas.microsoft.com/office/2006/metadata/properties" xmlns:ns3="faac63c6-41ee-48de-87b2-1cacb8aab6b7" xmlns:ns4="073c5022-0b1d-4778-86b1-2f3cae3d4fd4" targetNamespace="http://schemas.microsoft.com/office/2006/metadata/properties" ma:root="true" ma:fieldsID="71d3ea18261a7d203fde492f339fd7d6" ns3:_="" ns4:_="">
    <xsd:import namespace="faac63c6-41ee-48de-87b2-1cacb8aab6b7"/>
    <xsd:import namespace="073c5022-0b1d-4778-86b1-2f3cae3d4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63c6-41ee-48de-87b2-1cacb8aab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5022-0b1d-4778-86b1-2f3cae3d4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5F373-9E9D-4497-B8B8-4CFC88645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90D00-0853-43A7-A182-778EEDBAF9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E5ACE3-6D17-4A8D-A3A3-67669B52A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63c6-41ee-48de-87b2-1cacb8aab6b7"/>
    <ds:schemaRef ds:uri="073c5022-0b1d-4778-86b1-2f3cae3d4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A9A552-24DE-406E-8530-AC82374485F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918e932-3f3a-4caf-8182-36ab18213057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78_Basmall_utan_logo_utan_sidfot</Template>
  <TotalTime>125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Byggnads 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Jansson</dc:creator>
  <cp:keywords/>
  <dc:description/>
  <cp:lastModifiedBy/>
  <cp:revision>1</cp:revision>
  <dcterms:created xsi:type="dcterms:W3CDTF">2025-01-09T09:11:00Z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OK_Malltext">
    <vt:lpwstr>78_Förhandlprotokoll_intresseförhandling.docx</vt:lpwstr>
  </property>
  <property fmtid="{D5CDD505-2E9C-101B-9397-08002B2CF9AE}" pid="4" name="OK_Basmall">
    <vt:lpwstr>78_Basmall_utan_logo_utan_sidfot.dotx</vt:lpwstr>
  </property>
  <property fmtid="{D5CDD505-2E9C-101B-9397-08002B2CF9AE}" pid="5" name="Dialog">
    <vt:i4>2</vt:i4>
  </property>
</Properties>
</file>